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D3" w:rsidRDefault="00E21FD3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6.9pt;margin-top:-9pt;width:46.85pt;height:57.6pt;z-index:251664384;mso-position-horizontal-relative:page">
            <v:imagedata r:id="rId7" o:title=""/>
            <w10:wrap type="topAndBottom" anchorx="page"/>
          </v:shape>
        </w:pict>
      </w:r>
    </w:p>
    <w:p w:rsidR="00E21FD3" w:rsidRPr="0085350B" w:rsidRDefault="00E21FD3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5350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21FD3" w:rsidRPr="0085350B" w:rsidRDefault="00E21FD3" w:rsidP="00081A3E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350B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E21FD3" w:rsidRPr="00081A3E" w:rsidRDefault="00E21FD3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1FD3" w:rsidRPr="0085350B" w:rsidRDefault="00E21FD3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350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21FD3" w:rsidRPr="00081A3E" w:rsidRDefault="00E21FD3" w:rsidP="00081A3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1FD3" w:rsidRPr="00081A3E" w:rsidRDefault="00E21FD3" w:rsidP="00081A3E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12.08.2022</w:t>
      </w:r>
      <w:r w:rsidRPr="00081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81A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4111</w:t>
      </w:r>
    </w:p>
    <w:p w:rsidR="00E21FD3" w:rsidRPr="00081A3E" w:rsidRDefault="00E21FD3" w:rsidP="00081A3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1FD3" w:rsidRPr="00081A3E" w:rsidRDefault="00E21FD3" w:rsidP="00081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A3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</w:p>
    <w:p w:rsidR="00E21FD3" w:rsidRDefault="00E21FD3" w:rsidP="00081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A3E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городского округа г. Бор</w:t>
      </w:r>
    </w:p>
    <w:p w:rsidR="00E21FD3" w:rsidRPr="00081A3E" w:rsidRDefault="00E21FD3" w:rsidP="00081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A3E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hyperlink r:id="rId8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05.08.2022 года № 3994</w:t>
        </w:r>
        <w:r w:rsidRPr="00081A3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</w:p>
    <w:p w:rsidR="00E21FD3" w:rsidRPr="00081A3E" w:rsidRDefault="00E21FD3" w:rsidP="00081A3E">
      <w:pPr>
        <w:pStyle w:val="BodyText3"/>
        <w:spacing w:line="360" w:lineRule="auto"/>
        <w:ind w:firstLine="709"/>
        <w:rPr>
          <w:rFonts w:cs="Arial"/>
          <w:sz w:val="28"/>
          <w:szCs w:val="28"/>
        </w:rPr>
      </w:pPr>
    </w:p>
    <w:p w:rsidR="00E21FD3" w:rsidRPr="00081A3E" w:rsidRDefault="00E21FD3" w:rsidP="00081A3E">
      <w:pPr>
        <w:pStyle w:val="BodyText3"/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081A3E">
        <w:rPr>
          <w:sz w:val="28"/>
          <w:szCs w:val="28"/>
        </w:rPr>
        <w:t xml:space="preserve">В связи с проведением праздничных мероприятий, посвященных Дню города, в целях обеспечения безопасности дорожного движения и в соответствии с Федеральными законами от 10.12.1995 № 196-ФЗ «О безопасности дорожного движения», от 08.11.2007 № 257-ФЗ «Об автомобильных дорогах и дорожной деятельности в Российской Федерации и о внесении изменений в отдельные законодательные акты Российской Федерации», администрация городского округа г. Бор </w:t>
      </w:r>
      <w:r w:rsidRPr="00081A3E">
        <w:rPr>
          <w:b/>
          <w:bCs/>
          <w:sz w:val="28"/>
          <w:szCs w:val="28"/>
        </w:rPr>
        <w:t>постановляет:</w:t>
      </w:r>
    </w:p>
    <w:p w:rsidR="00E21FD3" w:rsidRDefault="00E21FD3" w:rsidP="002B6ABF">
      <w:pPr>
        <w:pStyle w:val="21"/>
        <w:shd w:val="clear" w:color="auto" w:fill="auto"/>
        <w:tabs>
          <w:tab w:val="left" w:pos="1141"/>
        </w:tabs>
        <w:spacing w:before="0" w:after="0" w:line="360" w:lineRule="auto"/>
        <w:ind w:firstLine="720"/>
      </w:pPr>
      <w:r>
        <w:rPr>
          <w:rFonts w:ascii="Times New Roman" w:hAnsi="Times New Roman" w:cs="Times New Roman"/>
        </w:rPr>
        <w:t xml:space="preserve">1. </w:t>
      </w:r>
      <w:r w:rsidRPr="00081A3E">
        <w:rPr>
          <w:rFonts w:ascii="Times New Roman" w:hAnsi="Times New Roman" w:cs="Times New Roman"/>
        </w:rPr>
        <w:t xml:space="preserve">Внести изменения в </w:t>
      </w:r>
      <w:r>
        <w:rPr>
          <w:rFonts w:ascii="Times New Roman" w:hAnsi="Times New Roman" w:cs="Times New Roman"/>
        </w:rPr>
        <w:t xml:space="preserve">постановление администрации </w:t>
      </w:r>
      <w:r w:rsidRPr="002B6ABF">
        <w:rPr>
          <w:rFonts w:ascii="Times New Roman" w:hAnsi="Times New Roman" w:cs="Times New Roman"/>
        </w:rPr>
        <w:t xml:space="preserve">городского округа г. Бор от </w:t>
      </w:r>
      <w:hyperlink r:id="rId9" w:history="1">
        <w:r>
          <w:rPr>
            <w:rStyle w:val="Hyperlink"/>
            <w:rFonts w:ascii="Times New Roman" w:hAnsi="Times New Roman" w:cs="Times New Roman"/>
            <w:color w:val="auto"/>
            <w:u w:val="none"/>
          </w:rPr>
          <w:t>05.08.2022 года № 3994</w:t>
        </w:r>
        <w:r w:rsidRPr="002B6AB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«О временном ограничении движения автотранспортных средств на территории 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городского округа </w:t>
        </w:r>
        <w:r w:rsidRPr="002B6ABF">
          <w:rPr>
            <w:rStyle w:val="Hyperlink"/>
            <w:rFonts w:ascii="Times New Roman" w:hAnsi="Times New Roman" w:cs="Times New Roman"/>
            <w:color w:val="auto"/>
            <w:u w:val="none"/>
          </w:rPr>
          <w:t>г. Бор 14 августа 2022 г.»</w:t>
        </w:r>
      </w:hyperlink>
      <w:r>
        <w:t>:</w:t>
      </w:r>
    </w:p>
    <w:p w:rsidR="00E21FD3" w:rsidRPr="002B6ABF" w:rsidRDefault="00E21FD3" w:rsidP="002B6ABF">
      <w:pPr>
        <w:pStyle w:val="21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  <w:r>
        <w:t xml:space="preserve">1.1. </w:t>
      </w:r>
      <w:r>
        <w:rPr>
          <w:rFonts w:ascii="Times New Roman" w:hAnsi="Times New Roman" w:cs="Times New Roman"/>
        </w:rPr>
        <w:t xml:space="preserve"> изложить пункт 1 </w:t>
      </w:r>
      <w:r w:rsidRPr="002B6ABF">
        <w:rPr>
          <w:rFonts w:ascii="Times New Roman" w:hAnsi="Times New Roman" w:cs="Times New Roman"/>
        </w:rPr>
        <w:t>в следующей редакции</w:t>
      </w:r>
      <w:r>
        <w:rPr>
          <w:rFonts w:ascii="Times New Roman" w:hAnsi="Times New Roman" w:cs="Times New Roman"/>
        </w:rPr>
        <w:t>:</w:t>
      </w:r>
      <w:r w:rsidRPr="002B6ABF">
        <w:rPr>
          <w:rFonts w:ascii="Times New Roman" w:hAnsi="Times New Roman" w:cs="Times New Roman"/>
        </w:rPr>
        <w:t xml:space="preserve"> </w:t>
      </w:r>
    </w:p>
    <w:p w:rsidR="00E21FD3" w:rsidRPr="00F82782" w:rsidRDefault="00E21FD3" w:rsidP="002B6ABF">
      <w:pPr>
        <w:pStyle w:val="21"/>
        <w:shd w:val="clear" w:color="auto" w:fill="auto"/>
        <w:tabs>
          <w:tab w:val="left" w:pos="0"/>
        </w:tabs>
        <w:spacing w:before="0" w:after="0" w:line="360" w:lineRule="auto"/>
      </w:pPr>
      <w:r>
        <w:rPr>
          <w:rFonts w:ascii="Times New Roman" w:hAnsi="Times New Roman" w:cs="Times New Roman"/>
        </w:rPr>
        <w:t xml:space="preserve">« 1. Ввести 14 августа 2022 года на участках автомобильных дорог г. Бор временные ограничения движения автотранспортных средств: </w:t>
      </w:r>
      <w:r w:rsidRPr="00F82782">
        <w:rPr>
          <w:rFonts w:ascii="Times New Roman" w:hAnsi="Times New Roman" w:cs="Times New Roman"/>
        </w:rPr>
        <w:t xml:space="preserve"> </w:t>
      </w:r>
    </w:p>
    <w:p w:rsidR="00E21FD3" w:rsidRPr="00081A3E" w:rsidRDefault="00E21FD3" w:rsidP="00081A3E">
      <w:pPr>
        <w:pStyle w:val="21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  <w:r w:rsidRPr="00081A3E">
        <w:rPr>
          <w:rFonts w:ascii="Times New Roman" w:hAnsi="Times New Roman" w:cs="Times New Roman"/>
        </w:rPr>
        <w:t>- с</w:t>
      </w:r>
      <w:r w:rsidRPr="00081A3E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8</w:t>
      </w:r>
      <w:r w:rsidRPr="00081A3E">
        <w:rPr>
          <w:rFonts w:ascii="Times New Roman" w:hAnsi="Times New Roman" w:cs="Times New Roman"/>
        </w:rPr>
        <w:t>:00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часов до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21:00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часов на участках дороги от подъезда канатной дороги ул. Профсоюзной до пересечения с ул. Октябрьской и участок дороги на ул. Ленина от дома №172 до пересечения с улицей Профсоюзной согласно приложению 1;</w:t>
      </w:r>
    </w:p>
    <w:p w:rsidR="00E21FD3" w:rsidRPr="00081A3E" w:rsidRDefault="00E21FD3" w:rsidP="00081A3E">
      <w:pPr>
        <w:pStyle w:val="21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  <w:r w:rsidRPr="00081A3E">
        <w:rPr>
          <w:rFonts w:ascii="Times New Roman" w:hAnsi="Times New Roman" w:cs="Times New Roman"/>
        </w:rPr>
        <w:t>- с 13:00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часов до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21:00 часов: выезды от ул. Октябрьской на ул. Киселёва, с ул. Киселёва на ул. Больничная, ул. Первомайская, ул. Луначарского. Подъем от объездной дороги г. Бор от а/д ОП РЗ 22К – 0021 Неклюдово – Бор – Валки – Макарьево (от кафе «Джайляу» в направлении ул. Киселёва) согласно приложению 2.</w:t>
      </w:r>
    </w:p>
    <w:p w:rsidR="00E21FD3" w:rsidRDefault="00E21FD3" w:rsidP="00081A3E">
      <w:pPr>
        <w:pStyle w:val="21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  <w:r w:rsidRPr="00081A3E">
        <w:rPr>
          <w:rFonts w:ascii="Times New Roman" w:hAnsi="Times New Roman" w:cs="Times New Roman"/>
        </w:rPr>
        <w:t>- с 10:30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часов до</w:t>
      </w:r>
      <w:r w:rsidRPr="00081A3E">
        <w:rPr>
          <w:rFonts w:ascii="Times New Roman" w:hAnsi="Times New Roman" w:cs="Times New Roman"/>
          <w:lang w:val="en-US"/>
        </w:rPr>
        <w:t> </w:t>
      </w:r>
      <w:r w:rsidRPr="00081A3E">
        <w:rPr>
          <w:rFonts w:ascii="Times New Roman" w:hAnsi="Times New Roman" w:cs="Times New Roman"/>
        </w:rPr>
        <w:t>23:00 часов пересечение проезда к памятнику Горького и Шаляпина согласно приложению</w:t>
      </w:r>
      <w:r>
        <w:rPr>
          <w:rFonts w:ascii="Times New Roman" w:hAnsi="Times New Roman" w:cs="Times New Roman"/>
        </w:rPr>
        <w:t> 3».</w:t>
      </w:r>
    </w:p>
    <w:p w:rsidR="00E21FD3" w:rsidRPr="00081A3E" w:rsidRDefault="00E21FD3" w:rsidP="00081A3E">
      <w:pPr>
        <w:pStyle w:val="21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изложить приложения 1,2,3 к постановлению в новой прилагаемой редакции.  </w:t>
      </w:r>
    </w:p>
    <w:p w:rsidR="00E21FD3" w:rsidRPr="00081A3E" w:rsidRDefault="00E21FD3" w:rsidP="00081A3E">
      <w:pPr>
        <w:pStyle w:val="21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  <w:r w:rsidRPr="00081A3E">
        <w:rPr>
          <w:rFonts w:ascii="Times New Roman" w:hAnsi="Times New Roman" w:cs="Times New Roman"/>
        </w:rPr>
        <w:t>2. Рекомендовать Отделу МВД РФ по г. Бор (О.Ю.Корнилову) обеспечить временное ограничение парковки и движения автотранспортных средств на указанных участках автомобильных дорог, организовать и обеспечить на территории проведения праздничных действий охрану общественного порядка, комплекс мероприятий антитеррористической направленности и безопасность движения транспорта и пешеходов.</w:t>
      </w:r>
    </w:p>
    <w:p w:rsidR="00E21FD3" w:rsidRPr="00081A3E" w:rsidRDefault="00E21FD3" w:rsidP="00081A3E">
      <w:pPr>
        <w:pStyle w:val="21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</w:rPr>
        <w:t>3</w:t>
      </w:r>
      <w:r w:rsidRPr="00081A3E">
        <w:rPr>
          <w:rFonts w:ascii="Times New Roman" w:hAnsi="Times New Roman" w:cs="Times New Roman"/>
        </w:rPr>
        <w:t xml:space="preserve">. </w:t>
      </w:r>
      <w:r w:rsidRPr="00081A3E">
        <w:rPr>
          <w:rFonts w:ascii="Times New Roman" w:hAnsi="Times New Roman" w:cs="Times New Roman"/>
          <w:color w:val="000000"/>
          <w:lang w:eastAsia="en-US"/>
        </w:rPr>
        <w:t>Общему отделу администрации городского округа г. Бор                   (Копцова Е.А.) обеспечить размещение на сайте www. borcity. ru.</w:t>
      </w:r>
    </w:p>
    <w:p w:rsidR="00E21FD3" w:rsidRPr="00081A3E" w:rsidRDefault="00E21FD3" w:rsidP="00081A3E">
      <w:pPr>
        <w:widowControl w:val="0"/>
        <w:tabs>
          <w:tab w:val="left" w:pos="114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81A3E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E21FD3" w:rsidRPr="00081A3E" w:rsidRDefault="00E21FD3" w:rsidP="00081A3E">
      <w:pPr>
        <w:pStyle w:val="21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 w:cs="Times New Roman"/>
        </w:rPr>
      </w:pPr>
    </w:p>
    <w:p w:rsidR="00E21FD3" w:rsidRPr="00081A3E" w:rsidRDefault="00E21FD3" w:rsidP="00081A3E">
      <w:pPr>
        <w:pStyle w:val="BodyText2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E21FD3" w:rsidRPr="00081A3E" w:rsidRDefault="00E21FD3" w:rsidP="00081A3E">
      <w:pPr>
        <w:jc w:val="both"/>
        <w:rPr>
          <w:rFonts w:ascii="Times New Roman" w:hAnsi="Times New Roman" w:cs="Times New Roman"/>
          <w:sz w:val="28"/>
          <w:szCs w:val="28"/>
        </w:rPr>
      </w:pPr>
      <w:r w:rsidRPr="00081A3E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  <w:t xml:space="preserve">       А.В. Боровский</w:t>
      </w:r>
    </w:p>
    <w:p w:rsidR="00E21FD3" w:rsidRPr="00081A3E" w:rsidRDefault="00E21FD3" w:rsidP="00081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FD3" w:rsidRPr="00081A3E" w:rsidRDefault="00E21FD3" w:rsidP="00081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Default="00E21FD3" w:rsidP="00081A3E">
      <w:pPr>
        <w:jc w:val="both"/>
        <w:rPr>
          <w:sz w:val="28"/>
          <w:szCs w:val="28"/>
        </w:rPr>
      </w:pPr>
    </w:p>
    <w:p w:rsidR="00E21FD3" w:rsidRPr="00081A3E" w:rsidRDefault="00E21FD3" w:rsidP="00081A3E">
      <w:pPr>
        <w:pStyle w:val="Title"/>
        <w:jc w:val="left"/>
        <w:rPr>
          <w:rFonts w:cs="Arial"/>
          <w:sz w:val="20"/>
          <w:szCs w:val="20"/>
        </w:rPr>
      </w:pPr>
      <w:r w:rsidRPr="00081A3E">
        <w:rPr>
          <w:rFonts w:cs="Arial"/>
          <w:sz w:val="20"/>
          <w:szCs w:val="20"/>
        </w:rPr>
        <w:t>А.С. Тюкова</w:t>
      </w:r>
    </w:p>
    <w:p w:rsidR="00E21FD3" w:rsidRPr="00081A3E" w:rsidRDefault="00E21FD3" w:rsidP="00081A3E">
      <w:pPr>
        <w:pStyle w:val="Title"/>
        <w:jc w:val="left"/>
        <w:rPr>
          <w:rFonts w:cs="Arial"/>
          <w:sz w:val="20"/>
          <w:szCs w:val="20"/>
        </w:rPr>
      </w:pPr>
      <w:r w:rsidRPr="00081A3E">
        <w:rPr>
          <w:rFonts w:cs="Arial"/>
          <w:sz w:val="20"/>
          <w:szCs w:val="20"/>
        </w:rPr>
        <w:t>2-13-44</w:t>
      </w:r>
    </w:p>
    <w:p w:rsidR="00E21FD3" w:rsidRPr="00995E19" w:rsidRDefault="00E21FD3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 </w:t>
      </w:r>
    </w:p>
    <w:p w:rsidR="00E21FD3" w:rsidRPr="00995E19" w:rsidRDefault="00E21FD3" w:rsidP="00DB6F1A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E21FD3" w:rsidRPr="00995E19" w:rsidRDefault="00E21FD3" w:rsidP="00DB6F1A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E21FD3" w:rsidRPr="00995E19" w:rsidRDefault="00E21FD3" w:rsidP="00DB6F1A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12.08.2022 № 4111</w:t>
      </w:r>
    </w:p>
    <w:p w:rsidR="00E21FD3" w:rsidRDefault="00E21FD3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FD3" w:rsidRPr="00995E19" w:rsidRDefault="00E21FD3" w:rsidP="00CE5E55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995E19">
        <w:rPr>
          <w:rFonts w:ascii="Times New Roman" w:hAnsi="Times New Roman" w:cs="Times New Roman"/>
          <w:sz w:val="28"/>
          <w:szCs w:val="28"/>
        </w:rPr>
        <w:t>риложение 1</w:t>
      </w:r>
    </w:p>
    <w:p w:rsidR="00E21FD3" w:rsidRPr="00995E19" w:rsidRDefault="00E21FD3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E21FD3" w:rsidRPr="00995E19" w:rsidRDefault="00E21FD3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E21FD3" w:rsidRPr="00995E19" w:rsidRDefault="00E21FD3" w:rsidP="00D31C4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25.07.2022 № 3785 </w:t>
      </w:r>
    </w:p>
    <w:p w:rsidR="00E21FD3" w:rsidRPr="00287F36" w:rsidRDefault="00E21FD3" w:rsidP="00FD0824">
      <w:pPr>
        <w:tabs>
          <w:tab w:val="left" w:pos="8505"/>
          <w:tab w:val="left" w:pos="8789"/>
          <w:tab w:val="left" w:pos="9639"/>
        </w:tabs>
        <w:spacing w:line="360" w:lineRule="auto"/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287F36" w:rsidRDefault="00E21FD3" w:rsidP="005D2F66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5.95pt;margin-top:354.3pt;width:2.25pt;height:0;z-index:251651072" o:connectortype="straight"/>
        </w:pict>
      </w:r>
      <w:r w:rsidRPr="00287F36">
        <w:rPr>
          <w:rFonts w:ascii="Times New Roman" w:hAnsi="Times New Roman" w:cs="Times New Roman"/>
          <w:noProof/>
          <w:sz w:val="28"/>
          <w:szCs w:val="28"/>
        </w:rPr>
        <w:t>Схема ограничения движения автотранспортных средств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14.08.2022</w:t>
      </w:r>
    </w:p>
    <w:p w:rsidR="00E21FD3" w:rsidRPr="00287F36" w:rsidRDefault="00E21FD3" w:rsidP="005D2F66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 08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 w:rsidRPr="00287F36">
        <w:rPr>
          <w:rFonts w:ascii="Times New Roman" w:hAnsi="Times New Roman" w:cs="Times New Roman"/>
          <w:noProof/>
          <w:sz w:val="28"/>
          <w:szCs w:val="28"/>
        </w:rPr>
        <w:t>00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21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00 часов</w:t>
      </w:r>
    </w:p>
    <w:p w:rsidR="00E21FD3" w:rsidRPr="00287F36" w:rsidRDefault="00E21FD3" w:rsidP="005D2F66">
      <w:pPr>
        <w:tabs>
          <w:tab w:val="left" w:pos="3150"/>
        </w:tabs>
        <w:spacing w:line="360" w:lineRule="auto"/>
        <w:ind w:firstLine="397"/>
        <w:rPr>
          <w:rFonts w:ascii="Times New Roman" w:hAnsi="Times New Roman" w:cs="Times New Roman"/>
          <w:noProof/>
        </w:rPr>
      </w:pPr>
    </w:p>
    <w:p w:rsidR="00E21FD3" w:rsidRPr="00287F36" w:rsidRDefault="00E21FD3" w:rsidP="005D2F66">
      <w:pPr>
        <w:tabs>
          <w:tab w:val="left" w:pos="8180"/>
        </w:tabs>
        <w:spacing w:line="36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  <w:sectPr w:rsidR="00E21FD3" w:rsidRPr="00287F36" w:rsidSect="0085350B">
          <w:headerReference w:type="default" r:id="rId10"/>
          <w:pgSz w:w="11906" w:h="16838" w:code="9"/>
          <w:pgMar w:top="851" w:right="851" w:bottom="851" w:left="1418" w:header="0" w:footer="0" w:gutter="0"/>
          <w:cols w:space="708"/>
          <w:titlePg/>
          <w:docGrid w:linePitch="360"/>
        </w:sectPr>
      </w:pPr>
      <w:r>
        <w:rPr>
          <w:noProof/>
        </w:rPr>
        <w:pict>
          <v:shape id="Рисунок 1" o:spid="_x0000_s1028" type="#_x0000_t75" style="position:absolute;left:0;text-align:left;margin-left:-4.2pt;margin-top:18.1pt;width:499.2pt;height:433.2pt;z-index:-251653120;visibility:visible" wrapcoords="-32 0 -32 21563 21600 21563 21600 0 -32 0">
            <v:imagedata r:id="rId11" o:title=""/>
            <w10:wrap type="through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218.1pt;margin-top:400.55pt;width:39.75pt;height:11.35pt;rotation:2502816fd;z-index:251655168" fillcolor="red"/>
        </w:pict>
      </w:r>
      <w:r>
        <w:rPr>
          <w:noProof/>
        </w:rPr>
        <w:pict>
          <v:shape id="_x0000_s1030" type="#_x0000_t110" style="position:absolute;left:0;text-align:left;margin-left:169.25pt;margin-top:286.75pt;width:39.75pt;height:11.45pt;rotation:7560253fd;z-index:251653120" fillcolor="red"/>
        </w:pict>
      </w:r>
      <w:r>
        <w:rPr>
          <w:noProof/>
        </w:rPr>
        <w:pict>
          <v:shape id="_x0000_s1031" type="#_x0000_t110" style="position:absolute;left:0;text-align:left;margin-left:306.65pt;margin-top:286.9pt;width:39.75pt;height:6.8pt;rotation:2502816fd;z-index:251654144" fillcolor="red"/>
        </w:pict>
      </w:r>
    </w:p>
    <w:p w:rsidR="00E21FD3" w:rsidRPr="00995E19" w:rsidRDefault="00E21FD3" w:rsidP="00CE5E55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Приложение </w:t>
      </w:r>
    </w:p>
    <w:p w:rsidR="00E21FD3" w:rsidRPr="00995E19" w:rsidRDefault="00E21FD3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E21FD3" w:rsidRPr="00995E19" w:rsidRDefault="00E21FD3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E21FD3" w:rsidRDefault="00E21FD3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12.08.2022 № 4111</w:t>
      </w:r>
    </w:p>
    <w:p w:rsidR="00E21FD3" w:rsidRDefault="00E21FD3" w:rsidP="00B21F2E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995E19" w:rsidRDefault="00E21FD3" w:rsidP="00B21F2E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 2</w:t>
      </w:r>
    </w:p>
    <w:p w:rsidR="00E21FD3" w:rsidRPr="00995E19" w:rsidRDefault="00E21FD3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E21FD3" w:rsidRPr="00995E19" w:rsidRDefault="00E21FD3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E21FD3" w:rsidRPr="00995E19" w:rsidRDefault="00E21FD3" w:rsidP="00B21F2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25.07.2022 № 3785 </w:t>
      </w:r>
    </w:p>
    <w:p w:rsidR="00E21FD3" w:rsidRDefault="00E21FD3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Default="00E21FD3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995E19" w:rsidRDefault="00E21FD3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287F36" w:rsidRDefault="00E21FD3" w:rsidP="005D2F66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pict>
          <v:shape id="_x0000_s1032" type="#_x0000_t32" style="position:absolute;left:0;text-align:left;margin-left:285.95pt;margin-top:354.3pt;width:2.25pt;height:0;z-index:251652096" o:connectortype="straight"/>
        </w:pict>
      </w:r>
      <w:r w:rsidRPr="00287F36">
        <w:rPr>
          <w:rFonts w:ascii="Times New Roman" w:hAnsi="Times New Roman" w:cs="Times New Roman"/>
          <w:noProof/>
          <w:sz w:val="28"/>
          <w:szCs w:val="28"/>
        </w:rPr>
        <w:t>Схема ограничения движения автотранспортных средств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14.08.2022</w:t>
      </w:r>
    </w:p>
    <w:p w:rsidR="00E21FD3" w:rsidRPr="00287F36" w:rsidRDefault="00E21FD3" w:rsidP="00722D26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 13</w:t>
      </w:r>
      <w:r w:rsidRPr="00D31C44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</w:t>
      </w:r>
      <w:r w:rsidRPr="00287F36">
        <w:rPr>
          <w:rFonts w:ascii="Times New Roman" w:hAnsi="Times New Roman" w:cs="Times New Roman"/>
          <w:noProof/>
          <w:sz w:val="28"/>
          <w:szCs w:val="28"/>
        </w:rPr>
        <w:t>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23</w:t>
      </w:r>
      <w:r w:rsidRPr="00D31C44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00 часов</w:t>
      </w:r>
    </w:p>
    <w:p w:rsidR="00E21FD3" w:rsidRDefault="00E21FD3" w:rsidP="005D2F66">
      <w:pPr>
        <w:pStyle w:val="1"/>
        <w:spacing w:line="360" w:lineRule="auto"/>
        <w:ind w:firstLine="397"/>
        <w:outlineLvl w:val="0"/>
        <w:rPr>
          <w:rFonts w:cs="Arial"/>
          <w:noProof/>
          <w:color w:val="0000FF"/>
          <w:lang w:eastAsia="ru-RU"/>
        </w:rPr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96.55pt;margin-top:65.55pt;width:20.2pt;height:6.75pt;z-index:251662336" fillcolor="#c0504d" strokecolor="#f2f2f2" strokeweight="3pt">
            <v:shadow on="t" type="perspective" color="#622423" opacity=".5" offset="1pt" offset2="-1pt"/>
          </v:shape>
        </w:pict>
      </w:r>
      <w:r>
        <w:rPr>
          <w:noProof/>
          <w:lang w:eastAsia="ru-RU"/>
        </w:rPr>
        <w:pict>
          <v:shape id="_x0000_s1034" type="#_x0000_t109" style="position:absolute;left:0;text-align:left;margin-left:220.15pt;margin-top:210.3pt;width:20.2pt;height:6.75pt;z-index:251661312" fillcolor="#c0504d" strokecolor="#f2f2f2" strokeweight="3pt">
            <v:shadow on="t" type="perspective" color="#622423" opacity=".5" offset="1pt" offset2="-1pt"/>
          </v:shape>
        </w:pict>
      </w:r>
      <w:r>
        <w:rPr>
          <w:noProof/>
          <w:lang w:eastAsia="ru-RU"/>
        </w:rPr>
        <w:pict>
          <v:shape id="_x0000_s1035" type="#_x0000_t109" style="position:absolute;left:0;text-align:left;margin-left:256.15pt;margin-top:210.3pt;width:20.2pt;height:6.75pt;z-index:251659264" fillcolor="#c0504d" strokecolor="#f2f2f2" strokeweight="3pt">
            <v:shadow on="t" type="perspective" color="#622423" opacity=".5" offset="1pt" offset2="-1pt"/>
          </v:shape>
        </w:pict>
      </w:r>
      <w:r>
        <w:rPr>
          <w:noProof/>
          <w:lang w:eastAsia="ru-RU"/>
        </w:rPr>
        <w:pict>
          <v:shape id="_x0000_s1036" type="#_x0000_t109" style="position:absolute;left:0;text-align:left;margin-left:276.35pt;margin-top:145.8pt;width:20.2pt;height:6.75pt;z-index:251660288" fillcolor="#c0504d" strokecolor="#f2f2f2" strokeweight="3pt">
            <v:shadow on="t" type="perspective" color="#622423" opacity=".5" offset="1pt" offset2="-1pt"/>
          </v:shape>
        </w:pict>
      </w:r>
      <w:r>
        <w:rPr>
          <w:noProof/>
          <w:lang w:eastAsia="ru-RU"/>
        </w:rPr>
        <w:pict>
          <v:shape id="_x0000_s1037" type="#_x0000_t109" style="position:absolute;left:0;text-align:left;margin-left:76.9pt;margin-top:306pt;width:20.2pt;height:6.75pt;z-index:251658240" fillcolor="#c0504d" strokecolor="#f2f2f2" strokeweight="3pt">
            <v:shadow on="t" type="perspective" color="#622423" opacity=".5" offset="1pt" offset2="-1pt"/>
          </v:shape>
        </w:pict>
      </w:r>
      <w:r w:rsidRPr="005C4BBF">
        <w:rPr>
          <w:rFonts w:cs="Arial"/>
          <w:noProof/>
          <w:color w:val="0000FF"/>
          <w:lang w:eastAsia="ru-RU"/>
        </w:rPr>
        <w:pict>
          <v:shape id="Рисунок 1" o:spid="_x0000_i1025" type="#_x0000_t75" style="width:480pt;height:384pt;visibility:visible">
            <v:imagedata r:id="rId12" o:title=""/>
          </v:shape>
        </w:pict>
      </w:r>
    </w:p>
    <w:p w:rsidR="00E21FD3" w:rsidRDefault="00E21FD3" w:rsidP="005D2F66">
      <w:pPr>
        <w:pStyle w:val="1"/>
        <w:spacing w:line="360" w:lineRule="auto"/>
        <w:ind w:firstLine="397"/>
        <w:outlineLvl w:val="0"/>
        <w:rPr>
          <w:rFonts w:cs="Arial"/>
          <w:noProof/>
          <w:color w:val="0000FF"/>
          <w:lang w:eastAsia="ru-RU"/>
        </w:rPr>
        <w:sectPr w:rsidR="00E21FD3" w:rsidSect="00B05174">
          <w:pgSz w:w="11906" w:h="16838" w:code="9"/>
          <w:pgMar w:top="426" w:right="851" w:bottom="284" w:left="1418" w:header="421" w:footer="709" w:gutter="0"/>
          <w:cols w:space="708"/>
          <w:titlePg/>
          <w:docGrid w:linePitch="360"/>
        </w:sectPr>
      </w:pPr>
    </w:p>
    <w:p w:rsidR="00E21FD3" w:rsidRPr="00995E19" w:rsidRDefault="00E21FD3" w:rsidP="00AC4404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 </w:t>
      </w:r>
    </w:p>
    <w:p w:rsidR="00E21FD3" w:rsidRPr="00995E19" w:rsidRDefault="00E21FD3" w:rsidP="00AC4404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E21FD3" w:rsidRPr="00995E19" w:rsidRDefault="00E21FD3" w:rsidP="00AC4404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E21FD3" w:rsidRDefault="00E21FD3" w:rsidP="00AC440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12.08.2022 № 4111</w:t>
      </w:r>
    </w:p>
    <w:p w:rsidR="00E21FD3" w:rsidRDefault="00E21FD3" w:rsidP="00B21F2E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995E19" w:rsidRDefault="00E21FD3" w:rsidP="00B21F2E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 3</w:t>
      </w:r>
    </w:p>
    <w:p w:rsidR="00E21FD3" w:rsidRPr="00995E19" w:rsidRDefault="00E21FD3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E21FD3" w:rsidRPr="00995E19" w:rsidRDefault="00E21FD3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E21FD3" w:rsidRPr="00995E19" w:rsidRDefault="00E21FD3" w:rsidP="00B21F2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25.07.2022 № 3785 </w:t>
      </w:r>
    </w:p>
    <w:p w:rsidR="00E21FD3" w:rsidRPr="00995E19" w:rsidRDefault="00E21FD3" w:rsidP="00AC440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287F36" w:rsidRDefault="00E21FD3" w:rsidP="00AC4404">
      <w:pPr>
        <w:tabs>
          <w:tab w:val="left" w:pos="8505"/>
          <w:tab w:val="left" w:pos="8789"/>
          <w:tab w:val="left" w:pos="9639"/>
        </w:tabs>
        <w:spacing w:line="360" w:lineRule="auto"/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E21FD3" w:rsidRPr="00287F36" w:rsidRDefault="00E21FD3" w:rsidP="00AC4404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pict>
          <v:shape id="_x0000_s1038" type="#_x0000_t32" style="position:absolute;left:0;text-align:left;margin-left:285.95pt;margin-top:354.3pt;width:2.25pt;height:0;z-index:251656192" o:connectortype="straight"/>
        </w:pict>
      </w:r>
      <w:r w:rsidRPr="00287F36">
        <w:rPr>
          <w:rFonts w:ascii="Times New Roman" w:hAnsi="Times New Roman" w:cs="Times New Roman"/>
          <w:noProof/>
          <w:sz w:val="28"/>
          <w:szCs w:val="28"/>
        </w:rPr>
        <w:t>Схема ограничения движения автотранспортных средств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14.08.2022</w:t>
      </w:r>
    </w:p>
    <w:p w:rsidR="00E21FD3" w:rsidRPr="00AC4404" w:rsidRDefault="00E21FD3" w:rsidP="00AC4404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 10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287F36">
        <w:rPr>
          <w:rFonts w:ascii="Times New Roman" w:hAnsi="Times New Roman" w:cs="Times New Roman"/>
          <w:noProof/>
          <w:sz w:val="28"/>
          <w:szCs w:val="28"/>
        </w:rPr>
        <w:t>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23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00 часов</w:t>
      </w:r>
    </w:p>
    <w:p w:rsidR="00E21FD3" w:rsidRDefault="00E21FD3" w:rsidP="000A619F">
      <w:pPr>
        <w:rPr>
          <w:rFonts w:ascii="Times New Roman" w:hAnsi="Times New Roman" w:cs="Times New Roman"/>
          <w:sz w:val="20"/>
          <w:szCs w:val="20"/>
        </w:rPr>
      </w:pPr>
    </w:p>
    <w:p w:rsidR="00E21FD3" w:rsidRDefault="00E21FD3" w:rsidP="000A619F">
      <w:pPr>
        <w:rPr>
          <w:rFonts w:ascii="Times New Roman" w:hAnsi="Times New Roman" w:cs="Times New Roman"/>
          <w:sz w:val="20"/>
          <w:szCs w:val="20"/>
        </w:rPr>
      </w:pPr>
    </w:p>
    <w:p w:rsidR="00E21FD3" w:rsidRDefault="00E21FD3" w:rsidP="000A619F">
      <w:pPr>
        <w:rPr>
          <w:rFonts w:ascii="Times New Roman" w:hAnsi="Times New Roman" w:cs="Times New Roman"/>
          <w:sz w:val="20"/>
          <w:szCs w:val="20"/>
        </w:rPr>
      </w:pPr>
    </w:p>
    <w:p w:rsidR="00E21FD3" w:rsidRDefault="00E21FD3" w:rsidP="000A619F">
      <w:pPr>
        <w:rPr>
          <w:rFonts w:ascii="Times New Roman" w:hAnsi="Times New Roman" w:cs="Times New Roman"/>
          <w:sz w:val="20"/>
          <w:szCs w:val="20"/>
        </w:rPr>
      </w:pPr>
    </w:p>
    <w:p w:rsidR="00E21FD3" w:rsidRDefault="00E21FD3" w:rsidP="000A619F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shape id="_x0000_s1039" type="#_x0000_t109" style="position:absolute;margin-left:201.95pt;margin-top:250pt;width:31.5pt;height:6.75pt;z-index:251657216" fillcolor="#c0504d" strokecolor="#f2f2f2" strokeweight="3pt">
            <v:shadow on="t" type="perspective" color="#622423" opacity=".5" offset="1pt" offset2="-1pt"/>
          </v:shape>
        </w:pict>
      </w:r>
      <w:r w:rsidRPr="005C4BBF">
        <w:rPr>
          <w:rFonts w:ascii="Times New Roman" w:hAnsi="Times New Roman" w:cs="Times New Roman"/>
          <w:noProof/>
          <w:sz w:val="20"/>
          <w:szCs w:val="20"/>
        </w:rPr>
        <w:pict>
          <v:shape id="_x0000_i1026" type="#_x0000_t75" alt="2022-07-18_12-57-19" style="width:474pt;height:346.5pt;visibility:visible">
            <v:imagedata r:id="rId13" o:title=""/>
          </v:shape>
        </w:pict>
      </w:r>
    </w:p>
    <w:p w:rsidR="00E21FD3" w:rsidRDefault="00E21FD3" w:rsidP="0085350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sectPr w:rsidR="00E21FD3" w:rsidSect="00B05174">
      <w:pgSz w:w="11906" w:h="16838" w:code="9"/>
      <w:pgMar w:top="426" w:right="851" w:bottom="284" w:left="1418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D3" w:rsidRDefault="00E21FD3">
      <w:r>
        <w:separator/>
      </w:r>
    </w:p>
  </w:endnote>
  <w:endnote w:type="continuationSeparator" w:id="0">
    <w:p w:rsidR="00E21FD3" w:rsidRDefault="00E2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D3" w:rsidRDefault="00E21FD3">
      <w:r>
        <w:separator/>
      </w:r>
    </w:p>
  </w:footnote>
  <w:footnote w:type="continuationSeparator" w:id="0">
    <w:p w:rsidR="00E21FD3" w:rsidRDefault="00E21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D3" w:rsidRDefault="00E21FD3" w:rsidP="00CD101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bCs w:val="0"/>
        <w:i w:val="0"/>
        <w:iCs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60A79"/>
    <w:multiLevelType w:val="hybridMultilevel"/>
    <w:tmpl w:val="4A60D558"/>
    <w:lvl w:ilvl="0" w:tplc="9622FA6A">
      <w:start w:val="1"/>
      <w:numFmt w:val="decimal"/>
      <w:lvlText w:val="%1."/>
      <w:lvlJc w:val="left"/>
      <w:pPr>
        <w:ind w:left="1785" w:hanging="106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4FA8"/>
    <w:rsid w:val="000472F8"/>
    <w:rsid w:val="00055198"/>
    <w:rsid w:val="00060C0B"/>
    <w:rsid w:val="0006408F"/>
    <w:rsid w:val="000651BB"/>
    <w:rsid w:val="00067D6F"/>
    <w:rsid w:val="00075FA4"/>
    <w:rsid w:val="00081147"/>
    <w:rsid w:val="00081A3E"/>
    <w:rsid w:val="00083351"/>
    <w:rsid w:val="000853EB"/>
    <w:rsid w:val="0008691E"/>
    <w:rsid w:val="00086E76"/>
    <w:rsid w:val="000917D0"/>
    <w:rsid w:val="0009494D"/>
    <w:rsid w:val="000958FD"/>
    <w:rsid w:val="000A1B8A"/>
    <w:rsid w:val="000A1E46"/>
    <w:rsid w:val="000A254C"/>
    <w:rsid w:val="000A354D"/>
    <w:rsid w:val="000A619F"/>
    <w:rsid w:val="000B0291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5915"/>
    <w:rsid w:val="00110A64"/>
    <w:rsid w:val="0012185F"/>
    <w:rsid w:val="001218E8"/>
    <w:rsid w:val="00121CEA"/>
    <w:rsid w:val="001261E2"/>
    <w:rsid w:val="00131196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098"/>
    <w:rsid w:val="001A2E51"/>
    <w:rsid w:val="001B5820"/>
    <w:rsid w:val="001B6C98"/>
    <w:rsid w:val="001B75F3"/>
    <w:rsid w:val="001C539A"/>
    <w:rsid w:val="001D0F1A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25A7"/>
    <w:rsid w:val="00252E73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6991"/>
    <w:rsid w:val="002B32DF"/>
    <w:rsid w:val="002B6957"/>
    <w:rsid w:val="002B6ABF"/>
    <w:rsid w:val="002B7E0B"/>
    <w:rsid w:val="002C0934"/>
    <w:rsid w:val="002E5228"/>
    <w:rsid w:val="002F1715"/>
    <w:rsid w:val="002F2288"/>
    <w:rsid w:val="002F5EC3"/>
    <w:rsid w:val="003024A0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1055"/>
    <w:rsid w:val="00375907"/>
    <w:rsid w:val="00397EB1"/>
    <w:rsid w:val="003A3382"/>
    <w:rsid w:val="003D2C4D"/>
    <w:rsid w:val="003E1803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211FE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C4BBF"/>
    <w:rsid w:val="005D2F66"/>
    <w:rsid w:val="005E3058"/>
    <w:rsid w:val="005E678D"/>
    <w:rsid w:val="005F066D"/>
    <w:rsid w:val="005F2D99"/>
    <w:rsid w:val="005F2FF3"/>
    <w:rsid w:val="005F751E"/>
    <w:rsid w:val="00600CCF"/>
    <w:rsid w:val="00612B7E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D13E2"/>
    <w:rsid w:val="006E4CBC"/>
    <w:rsid w:val="006E73D6"/>
    <w:rsid w:val="006E7429"/>
    <w:rsid w:val="006E74B4"/>
    <w:rsid w:val="006F39FC"/>
    <w:rsid w:val="007060CD"/>
    <w:rsid w:val="00706B41"/>
    <w:rsid w:val="0071468F"/>
    <w:rsid w:val="00714D17"/>
    <w:rsid w:val="00715033"/>
    <w:rsid w:val="00722D26"/>
    <w:rsid w:val="00727086"/>
    <w:rsid w:val="00731A93"/>
    <w:rsid w:val="007325A7"/>
    <w:rsid w:val="0074166A"/>
    <w:rsid w:val="00741BFA"/>
    <w:rsid w:val="00744120"/>
    <w:rsid w:val="007444C8"/>
    <w:rsid w:val="00744574"/>
    <w:rsid w:val="0075081F"/>
    <w:rsid w:val="00752410"/>
    <w:rsid w:val="0075686E"/>
    <w:rsid w:val="00765A01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2E3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5350B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79BD"/>
    <w:rsid w:val="00A3140F"/>
    <w:rsid w:val="00A40341"/>
    <w:rsid w:val="00A510DC"/>
    <w:rsid w:val="00A55E00"/>
    <w:rsid w:val="00A60571"/>
    <w:rsid w:val="00A62A06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4084"/>
    <w:rsid w:val="00B05174"/>
    <w:rsid w:val="00B06093"/>
    <w:rsid w:val="00B07816"/>
    <w:rsid w:val="00B1399F"/>
    <w:rsid w:val="00B21F2E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D53EF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61B90"/>
    <w:rsid w:val="00C73B79"/>
    <w:rsid w:val="00C81AA4"/>
    <w:rsid w:val="00C81BF6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7E8"/>
    <w:rsid w:val="00D41AF1"/>
    <w:rsid w:val="00D47ECB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B6F1A"/>
    <w:rsid w:val="00DC025B"/>
    <w:rsid w:val="00DC566F"/>
    <w:rsid w:val="00DC6EB0"/>
    <w:rsid w:val="00DE4142"/>
    <w:rsid w:val="00E129B5"/>
    <w:rsid w:val="00E13101"/>
    <w:rsid w:val="00E14D1E"/>
    <w:rsid w:val="00E21FD3"/>
    <w:rsid w:val="00E2637E"/>
    <w:rsid w:val="00E26BE2"/>
    <w:rsid w:val="00E42F17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6A00"/>
    <w:rsid w:val="00EC0419"/>
    <w:rsid w:val="00EC0C42"/>
    <w:rsid w:val="00EC3E10"/>
    <w:rsid w:val="00EE43C6"/>
    <w:rsid w:val="00F0155A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2782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64"/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FC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FC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2D64"/>
    <w:rPr>
      <w:rFonts w:ascii="Arial" w:hAnsi="Arial" w:cs="Arial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211FE"/>
    <w:pPr>
      <w:ind w:left="720"/>
    </w:pPr>
  </w:style>
  <w:style w:type="paragraph" w:styleId="BodyText2">
    <w:name w:val="Body Text 2"/>
    <w:basedOn w:val="Normal"/>
    <w:link w:val="BodyText2Char"/>
    <w:uiPriority w:val="99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B515A"/>
    <w:rPr>
      <w:rFonts w:ascii="Arial" w:hAnsi="Arial" w:cs="Arial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005D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05D7C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005D7C"/>
    <w:rPr>
      <w:color w:val="0000FF"/>
      <w:u w:val="single"/>
    </w:rPr>
  </w:style>
  <w:style w:type="paragraph" w:customStyle="1" w:styleId="Heading">
    <w:name w:val="Heading"/>
    <w:uiPriority w:val="99"/>
    <w:rsid w:val="00005D7C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"/>
    <w:uiPriority w:val="99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rsid w:val="00005D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">
    <w:name w:val="Обычный2"/>
    <w:uiPriority w:val="99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z w:val="24"/>
      <w:szCs w:val="24"/>
    </w:rPr>
  </w:style>
  <w:style w:type="character" w:customStyle="1" w:styleId="street-address">
    <w:name w:val="street-address"/>
    <w:basedOn w:val="DefaultParagraphFont"/>
    <w:uiPriority w:val="99"/>
    <w:rsid w:val="00015DCE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C23D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3D76"/>
    <w:rPr>
      <w:rFonts w:ascii="Arial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C23D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23D76"/>
    <w:rPr>
      <w:rFonts w:ascii="Arial" w:hAnsi="Arial" w:cs="Arial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C23D7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3D76"/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(2)_"/>
    <w:link w:val="21"/>
    <w:uiPriority w:val="99"/>
    <w:locked/>
    <w:rsid w:val="00C23D76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C23D76"/>
    <w:pPr>
      <w:widowControl w:val="0"/>
      <w:shd w:val="clear" w:color="auto" w:fill="FFFFFF"/>
      <w:spacing w:before="300" w:after="420" w:line="240" w:lineRule="atLeast"/>
      <w:jc w:val="both"/>
    </w:pPr>
    <w:rPr>
      <w:rFonts w:ascii="Calibri" w:hAnsi="Calibri" w:cs="Calibri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uiPriority w:val="99"/>
    <w:semiHidden/>
    <w:rsid w:val="004154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5494"/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1"/>
    <w:uiPriority w:val="99"/>
    <w:qFormat/>
    <w:rsid w:val="00415494"/>
    <w:pPr>
      <w:jc w:val="center"/>
    </w:pPr>
    <w:rPr>
      <w:rFonts w:cs="Times New Roman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1">
    <w:name w:val="Title Char1"/>
    <w:link w:val="Title"/>
    <w:uiPriority w:val="99"/>
    <w:locked/>
    <w:rsid w:val="00415494"/>
    <w:rPr>
      <w:rFonts w:ascii="Times New Roman" w:hAnsi="Times New Roman" w:cs="Times New Roman"/>
      <w:sz w:val="56"/>
      <w:szCs w:val="56"/>
    </w:rPr>
  </w:style>
  <w:style w:type="paragraph" w:customStyle="1" w:styleId="210">
    <w:name w:val="Обычный21"/>
    <w:uiPriority w:val="99"/>
    <w:rsid w:val="00415494"/>
    <w:pPr>
      <w:snapToGrid w:val="0"/>
    </w:pPr>
    <w:rPr>
      <w:rFonts w:ascii="Arial" w:eastAsia="Times New Roman" w:hAnsi="Arial" w:cs="Arial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415494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309D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uiPriority w:val="99"/>
    <w:rsid w:val="00B309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0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010"/>
    <w:rPr>
      <w:rFonts w:ascii="Arial" w:hAnsi="Arial" w:cs="Arial"/>
      <w:sz w:val="18"/>
      <w:szCs w:val="18"/>
    </w:rPr>
  </w:style>
  <w:style w:type="paragraph" w:customStyle="1" w:styleId="a">
    <w:name w:val="Знак"/>
    <w:basedOn w:val="Normal"/>
    <w:uiPriority w:val="99"/>
    <w:rsid w:val="000853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AD4C7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81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city.ru/files/p3785_22.docx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rcity.ru/files/p3785_2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5</Pages>
  <Words>541</Words>
  <Characters>3086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Наталья</dc:creator>
  <cp:keywords/>
  <dc:description/>
  <cp:lastModifiedBy>usermash1</cp:lastModifiedBy>
  <cp:revision>7</cp:revision>
  <cp:lastPrinted>2022-08-12T11:25:00Z</cp:lastPrinted>
  <dcterms:created xsi:type="dcterms:W3CDTF">2022-07-26T08:02:00Z</dcterms:created>
  <dcterms:modified xsi:type="dcterms:W3CDTF">2022-08-12T11:25:00Z</dcterms:modified>
</cp:coreProperties>
</file>