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050DC9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30.08.2022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050DC9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4380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314"/>
      </w:tblGrid>
      <w:tr w:rsidR="00F90A5F" w:rsidRPr="00632F5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240"/>
            </w:tblGrid>
            <w:tr w:rsidR="00B02E81" w:rsidRPr="00632F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10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F7FF3" w:rsidRPr="00050DC9" w:rsidRDefault="007F7FF3" w:rsidP="007F7FF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50DC9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050DC9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050DC9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B02E81" w:rsidRPr="00050DC9" w:rsidRDefault="007F7FF3" w:rsidP="007F7FF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50DC9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 «Коммунальное обслуживание», для земельных участков с кадастровыми номерами 52:20:1100067:615, 52:20:1100067:623, 52:20:1100067:620, 52:20:1100067:622</w:t>
                  </w:r>
                </w:p>
                <w:p w:rsidR="007F7FF3" w:rsidRPr="00632F5E" w:rsidRDefault="007F7FF3" w:rsidP="007F7FF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F75F8A" w:rsidRPr="00632F5E" w:rsidRDefault="00F75F8A" w:rsidP="00A8134D">
            <w:pPr>
              <w:jc w:val="center"/>
              <w:rPr>
                <w:b/>
                <w:bCs/>
              </w:rPr>
            </w:pPr>
          </w:p>
        </w:tc>
      </w:tr>
      <w:tr w:rsidR="003F1CA7" w:rsidRPr="00AA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257673" w:rsidRPr="00050DC9" w:rsidRDefault="00257673" w:rsidP="00050DC9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050DC9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28.07.2022,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24.08.2022 № 11  администрация городского округа г. Бор постановляет:</w:t>
            </w:r>
            <w:proofErr w:type="gramEnd"/>
          </w:p>
          <w:p w:rsidR="007F7FF3" w:rsidRPr="00050DC9" w:rsidRDefault="007F7FF3" w:rsidP="00050DC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50DC9">
              <w:rPr>
                <w:sz w:val="28"/>
                <w:szCs w:val="28"/>
              </w:rPr>
              <w:t xml:space="preserve">1. </w:t>
            </w:r>
            <w:proofErr w:type="gramStart"/>
            <w:r w:rsidRPr="00050DC9">
              <w:rPr>
                <w:sz w:val="28"/>
                <w:szCs w:val="28"/>
              </w:rPr>
              <w:t>Установить для земельных участков с кадастровыми номерами 52:20:1100067:615, 52:20:1100067:623, 52:20:1100067:620, 52:20:1100067:622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</w:t>
            </w:r>
            <w:proofErr w:type="gramEnd"/>
            <w:r w:rsidRPr="00050DC9">
              <w:rPr>
                <w:sz w:val="28"/>
                <w:szCs w:val="28"/>
              </w:rPr>
              <w:t xml:space="preserve"> малоэтажной смешанной жилой застройки индивидуальными и многоквартирными жилыми домами».</w:t>
            </w:r>
          </w:p>
          <w:p w:rsidR="003F1CA7" w:rsidRDefault="007F7FF3" w:rsidP="00050DC9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DC9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050DC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50DC9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050DC9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050DC9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50DC9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050D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087C" w:rsidRDefault="0042087C" w:rsidP="00050DC9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DC9" w:rsidRDefault="00050DC9" w:rsidP="00050DC9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DC9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Pr="00050DC9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gramStart"/>
            <w:r w:rsidRPr="00050DC9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  <w:p w:rsidR="00050DC9" w:rsidRPr="00050DC9" w:rsidRDefault="00050DC9" w:rsidP="00050DC9">
            <w:pPr>
              <w:tabs>
                <w:tab w:val="left" w:pos="9071"/>
              </w:tabs>
              <w:ind w:right="-1"/>
              <w:jc w:val="both"/>
              <w:rPr>
                <w:sz w:val="20"/>
                <w:szCs w:val="20"/>
              </w:rPr>
            </w:pPr>
            <w:proofErr w:type="spellStart"/>
            <w:r w:rsidRPr="00050DC9">
              <w:rPr>
                <w:sz w:val="20"/>
                <w:szCs w:val="20"/>
              </w:rPr>
              <w:t>Э.А.Тихомолова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050DC9">
              <w:rPr>
                <w:sz w:val="20"/>
                <w:szCs w:val="20"/>
              </w:rPr>
              <w:t>3-71-84</w:t>
            </w:r>
          </w:p>
          <w:p w:rsidR="00050DC9" w:rsidRPr="00050DC9" w:rsidRDefault="00050DC9" w:rsidP="00050DC9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50DC9" w:rsidRPr="00050DC9" w:rsidRDefault="00050DC9" w:rsidP="00050DC9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10251" w:rsidRPr="00050DC9" w:rsidRDefault="00710251" w:rsidP="00050DC9">
      <w:pPr>
        <w:tabs>
          <w:tab w:val="left" w:pos="9071"/>
        </w:tabs>
        <w:ind w:right="-1"/>
        <w:jc w:val="both"/>
        <w:rPr>
          <w:sz w:val="2"/>
          <w:szCs w:val="2"/>
        </w:rPr>
      </w:pPr>
    </w:p>
    <w:sectPr w:rsidR="00710251" w:rsidRPr="00050DC9" w:rsidSect="00050DC9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50DC9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2087C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2022-08-30T07:58:00Z</cp:lastPrinted>
  <dcterms:created xsi:type="dcterms:W3CDTF">2022-08-31T06:43:00Z</dcterms:created>
  <dcterms:modified xsi:type="dcterms:W3CDTF">2022-08-31T06:43:00Z</dcterms:modified>
</cp:coreProperties>
</file>