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77816" w:rsidRPr="00F7693A" w:rsidRDefault="00077816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77816" w:rsidRDefault="00077816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</w:rPr>
      </w:pPr>
    </w:p>
    <w:p w:rsidR="00077816" w:rsidRDefault="00077816" w:rsidP="00077816">
      <w:pPr>
        <w:tabs>
          <w:tab w:val="left" w:pos="9071"/>
        </w:tabs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077816">
        <w:rPr>
          <w:rFonts w:ascii="Times New Roman" w:hAnsi="Times New Roman" w:cs="Times New Roman"/>
          <w:bCs/>
          <w:sz w:val="28"/>
          <w:szCs w:val="28"/>
        </w:rPr>
        <w:t>От 24.09.2021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</w:t>
      </w:r>
      <w:r w:rsidR="00F7693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№ 4807</w:t>
      </w:r>
    </w:p>
    <w:p w:rsidR="00077816" w:rsidRPr="00F7693A" w:rsidRDefault="00077816" w:rsidP="00F7693A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77816" w:rsidRDefault="00077816" w:rsidP="00077816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proofErr w:type="gramStart"/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>внесении</w:t>
      </w:r>
      <w:proofErr w:type="gramEnd"/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изменений в Перечень земельных участков, предназначенных для бесплатного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участникам государственных программ Нижегородской области </w:t>
      </w:r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077816" w:rsidRPr="00F7693A" w:rsidRDefault="00077816" w:rsidP="00F7693A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Cs/>
        </w:rPr>
      </w:pPr>
    </w:p>
    <w:p w:rsidR="00721B4B" w:rsidRPr="007D03C9" w:rsidRDefault="00721B4B" w:rsidP="00C2352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p w:rsidR="00077816" w:rsidRPr="00F7693A" w:rsidRDefault="00077816" w:rsidP="00077816">
      <w:pPr>
        <w:pStyle w:val="21"/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F7693A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F7693A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F7693A">
        <w:rPr>
          <w:rFonts w:ascii="Times New Roman" w:hAnsi="Times New Roman" w:cs="Times New Roman"/>
          <w:sz w:val="27"/>
          <w:szCs w:val="27"/>
        </w:rPr>
        <w:t xml:space="preserve"> с Законом Нижегородской области от 29.06.2015 № 88-З «О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 администрация городского округа г. Бор </w:t>
      </w:r>
      <w:r w:rsidRPr="00F7693A">
        <w:rPr>
          <w:rFonts w:ascii="Times New Roman" w:hAnsi="Times New Roman" w:cs="Times New Roman"/>
          <w:b/>
          <w:bCs/>
          <w:sz w:val="27"/>
          <w:szCs w:val="27"/>
        </w:rPr>
        <w:t>постановляет:</w:t>
      </w:r>
    </w:p>
    <w:p w:rsidR="00077816" w:rsidRPr="00F7693A" w:rsidRDefault="00077816" w:rsidP="00077816">
      <w:pPr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693A">
        <w:rPr>
          <w:rFonts w:ascii="Times New Roman" w:hAnsi="Times New Roman" w:cs="Times New Roman"/>
          <w:sz w:val="27"/>
          <w:szCs w:val="27"/>
        </w:rPr>
        <w:t>1. </w:t>
      </w:r>
      <w:proofErr w:type="gramStart"/>
      <w:r w:rsidRPr="00F7693A">
        <w:rPr>
          <w:rFonts w:ascii="Times New Roman" w:hAnsi="Times New Roman" w:cs="Times New Roman"/>
          <w:sz w:val="27"/>
          <w:szCs w:val="27"/>
        </w:rPr>
        <w:t>Внести изменения в Перечень земельных участков, предназначенных для бесплатного предоставления участникам государственных программ Нижегородской области в 2021 году в рамках Закона Нижегородской области от 29.06.2015 № 88-З «О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области», утвержденный постановлением администрации городского округа г. Бор от 13.01.2021 № 18 «Об утверждении Перечня земельных участков, предназначенных</w:t>
      </w:r>
      <w:proofErr w:type="gramEnd"/>
      <w:r w:rsidRPr="00F7693A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7693A">
        <w:rPr>
          <w:rFonts w:ascii="Times New Roman" w:hAnsi="Times New Roman" w:cs="Times New Roman"/>
          <w:sz w:val="27"/>
          <w:szCs w:val="27"/>
        </w:rPr>
        <w:t>для бесплатного предоставления участникам государственной программы Нижегородской области в 2021 году» (в редакции постановления от</w:t>
      </w:r>
      <w:proofErr w:type="gramEnd"/>
      <w:r w:rsidRPr="00F7693A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7693A">
        <w:rPr>
          <w:rFonts w:ascii="Times New Roman" w:hAnsi="Times New Roman" w:cs="Times New Roman"/>
          <w:sz w:val="27"/>
          <w:szCs w:val="27"/>
        </w:rPr>
        <w:t>16.04.2021 № 1979)</w:t>
      </w:r>
      <w:r w:rsidR="00F7693A">
        <w:rPr>
          <w:rFonts w:ascii="Times New Roman" w:hAnsi="Times New Roman" w:cs="Times New Roman"/>
          <w:sz w:val="27"/>
          <w:szCs w:val="27"/>
        </w:rPr>
        <w:t>:</w:t>
      </w:r>
      <w:r w:rsidRPr="00F7693A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5330"/>
        <w:gridCol w:w="1134"/>
        <w:gridCol w:w="1276"/>
        <w:gridCol w:w="2268"/>
      </w:tblGrid>
      <w:tr w:rsidR="00077816" w:rsidRPr="00077816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816" w:rsidRPr="00F7693A" w:rsidRDefault="00077816" w:rsidP="00077816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9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16" w:rsidRPr="00077816" w:rsidRDefault="00077816" w:rsidP="000778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7816">
              <w:rPr>
                <w:rFonts w:ascii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16" w:rsidRPr="00077816" w:rsidRDefault="00077816" w:rsidP="000778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7816">
              <w:rPr>
                <w:rFonts w:ascii="Times New Roman" w:hAnsi="Times New Roman" w:cs="Times New Roman"/>
                <w:color w:val="000000"/>
              </w:rPr>
              <w:t>№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16" w:rsidRPr="00077816" w:rsidRDefault="00077816" w:rsidP="000778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7816">
              <w:rPr>
                <w:rFonts w:ascii="Times New Roman" w:hAnsi="Times New Roman" w:cs="Times New Roman"/>
                <w:color w:val="000000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16" w:rsidRDefault="00077816" w:rsidP="000778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7816">
              <w:rPr>
                <w:rFonts w:ascii="Times New Roman" w:hAnsi="Times New Roman" w:cs="Times New Roman"/>
                <w:color w:val="000000"/>
              </w:rPr>
              <w:t>Кадастровый</w:t>
            </w:r>
          </w:p>
          <w:p w:rsidR="00077816" w:rsidRPr="00077816" w:rsidRDefault="00077816" w:rsidP="000778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7816">
              <w:rPr>
                <w:rFonts w:ascii="Times New Roman" w:hAnsi="Times New Roman" w:cs="Times New Roman"/>
                <w:color w:val="000000"/>
              </w:rPr>
              <w:cr/>
              <w:t>номер</w:t>
            </w:r>
          </w:p>
        </w:tc>
      </w:tr>
      <w:tr w:rsidR="00077816" w:rsidRPr="00077816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16" w:rsidRPr="00F7693A" w:rsidRDefault="00077816" w:rsidP="000778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9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16" w:rsidRPr="00077816" w:rsidRDefault="00077816" w:rsidP="00077816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077816">
              <w:rPr>
                <w:rFonts w:ascii="Times New Roman" w:hAnsi="Times New Roman" w:cs="Times New Roman"/>
              </w:rPr>
              <w:t>г. Бор, жилой район Боталово-3, улица Филатова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16" w:rsidRPr="00077816" w:rsidRDefault="00077816" w:rsidP="00077816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781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16" w:rsidRPr="00077816" w:rsidRDefault="00077816" w:rsidP="00077816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07781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816" w:rsidRPr="00077816" w:rsidRDefault="00077816" w:rsidP="00077816">
            <w:r w:rsidRPr="00077816">
              <w:rPr>
                <w:rFonts w:ascii="Times New Roman" w:hAnsi="Times New Roman" w:cs="Times New Roman"/>
              </w:rPr>
              <w:t>52:20:1100073:4563</w:t>
            </w:r>
          </w:p>
        </w:tc>
      </w:tr>
    </w:tbl>
    <w:p w:rsidR="00E87273" w:rsidRPr="00F7693A" w:rsidRDefault="00077816" w:rsidP="00077816">
      <w:pPr>
        <w:spacing w:line="36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7693A">
        <w:rPr>
          <w:rFonts w:ascii="Times New Roman" w:hAnsi="Times New Roman" w:cs="Times New Roman"/>
          <w:sz w:val="27"/>
          <w:szCs w:val="27"/>
        </w:rPr>
        <w:t xml:space="preserve">2. Общему отделу администрации городского округа г. Бор обеспечить размещение настоящего постановления на сайте </w:t>
      </w:r>
      <w:r w:rsidRPr="00F7693A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F7693A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F7693A">
        <w:rPr>
          <w:rFonts w:ascii="Times New Roman" w:hAnsi="Times New Roman" w:cs="Times New Roman"/>
          <w:sz w:val="27"/>
          <w:szCs w:val="27"/>
          <w:lang w:val="en-US"/>
        </w:rPr>
        <w:t>borcity</w:t>
      </w:r>
      <w:proofErr w:type="spellEnd"/>
      <w:r w:rsidRPr="00F7693A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F7693A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F7693A">
        <w:rPr>
          <w:rFonts w:ascii="Times New Roman" w:hAnsi="Times New Roman" w:cs="Times New Roman"/>
          <w:sz w:val="27"/>
          <w:szCs w:val="27"/>
        </w:rPr>
        <w:t>.</w:t>
      </w:r>
    </w:p>
    <w:p w:rsidR="00E87273" w:rsidRDefault="00E87273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467B" w:rsidRPr="00BB223F" w:rsidRDefault="00F4467B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Pr="00BB223F" w:rsidRDefault="008A587D" w:rsidP="00C23520">
      <w:pPr>
        <w:pStyle w:val="8"/>
      </w:pPr>
      <w:r w:rsidRPr="00BB223F">
        <w:t>Г</w:t>
      </w:r>
      <w:r w:rsidR="00234F3F" w:rsidRPr="00BB223F">
        <w:t>лав</w:t>
      </w:r>
      <w:r w:rsidRPr="00BB223F">
        <w:t>а</w:t>
      </w:r>
      <w:r w:rsidR="00E87273" w:rsidRPr="00BB223F">
        <w:t xml:space="preserve"> </w:t>
      </w:r>
      <w:r w:rsidR="009E04B3">
        <w:t xml:space="preserve">местного самоуправления                                                        </w:t>
      </w:r>
      <w:r w:rsidR="00A65E90">
        <w:t xml:space="preserve">     </w:t>
      </w:r>
      <w:r w:rsidR="009E04B3">
        <w:t xml:space="preserve">   А.В. Боровский</w:t>
      </w:r>
    </w:p>
    <w:p w:rsidR="00F7693A" w:rsidRDefault="00F7693A" w:rsidP="00F7693A">
      <w:pPr>
        <w:tabs>
          <w:tab w:val="left" w:pos="9071"/>
        </w:tabs>
        <w:rPr>
          <w:rFonts w:ascii="Times New Roman" w:hAnsi="Times New Roman" w:cs="Times New Roman"/>
          <w:sz w:val="16"/>
          <w:szCs w:val="16"/>
        </w:rPr>
      </w:pPr>
    </w:p>
    <w:p w:rsidR="00F7693A" w:rsidRDefault="00F7693A" w:rsidP="00F7693A">
      <w:pPr>
        <w:tabs>
          <w:tab w:val="left" w:pos="9071"/>
        </w:tabs>
        <w:rPr>
          <w:rFonts w:ascii="Times New Roman" w:hAnsi="Times New Roman" w:cs="Times New Roman"/>
          <w:sz w:val="16"/>
          <w:szCs w:val="16"/>
        </w:rPr>
      </w:pPr>
    </w:p>
    <w:p w:rsidR="00F7693A" w:rsidRDefault="00F7693A" w:rsidP="00F7693A">
      <w:pPr>
        <w:tabs>
          <w:tab w:val="left" w:pos="9071"/>
        </w:tabs>
        <w:rPr>
          <w:rFonts w:ascii="Times New Roman" w:hAnsi="Times New Roman" w:cs="Times New Roman"/>
          <w:sz w:val="16"/>
          <w:szCs w:val="16"/>
        </w:rPr>
      </w:pPr>
    </w:p>
    <w:p w:rsidR="00E87273" w:rsidRPr="00F7693A" w:rsidRDefault="00F7693A" w:rsidP="00F7693A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  <w:r w:rsidRPr="00F7693A">
        <w:rPr>
          <w:rFonts w:ascii="Times New Roman" w:hAnsi="Times New Roman" w:cs="Times New Roman"/>
          <w:sz w:val="22"/>
          <w:szCs w:val="22"/>
        </w:rPr>
        <w:t>Т.А. Колыванова, 9-13-88</w:t>
      </w:r>
    </w:p>
    <w:sectPr w:rsidR="00E87273" w:rsidRPr="00F7693A" w:rsidSect="00F7693A">
      <w:pgSz w:w="12240" w:h="15840"/>
      <w:pgMar w:top="567" w:right="680" w:bottom="142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77816"/>
    <w:rsid w:val="00080A5A"/>
    <w:rsid w:val="00084CAF"/>
    <w:rsid w:val="000A5CE0"/>
    <w:rsid w:val="000C4786"/>
    <w:rsid w:val="000C7657"/>
    <w:rsid w:val="00126410"/>
    <w:rsid w:val="00127C1C"/>
    <w:rsid w:val="00133CE6"/>
    <w:rsid w:val="00140D18"/>
    <w:rsid w:val="00152E44"/>
    <w:rsid w:val="00153B4F"/>
    <w:rsid w:val="001564DD"/>
    <w:rsid w:val="00165286"/>
    <w:rsid w:val="001674E7"/>
    <w:rsid w:val="0018444F"/>
    <w:rsid w:val="001852C3"/>
    <w:rsid w:val="00197B8F"/>
    <w:rsid w:val="001A4ADC"/>
    <w:rsid w:val="001B7F47"/>
    <w:rsid w:val="001C72BB"/>
    <w:rsid w:val="001E4A13"/>
    <w:rsid w:val="001E5279"/>
    <w:rsid w:val="00201C09"/>
    <w:rsid w:val="0021469E"/>
    <w:rsid w:val="00214A90"/>
    <w:rsid w:val="00234F3F"/>
    <w:rsid w:val="0024785D"/>
    <w:rsid w:val="0025052B"/>
    <w:rsid w:val="00251C1D"/>
    <w:rsid w:val="0026393D"/>
    <w:rsid w:val="00270F26"/>
    <w:rsid w:val="00270FA3"/>
    <w:rsid w:val="00281268"/>
    <w:rsid w:val="00283AF7"/>
    <w:rsid w:val="0028778C"/>
    <w:rsid w:val="00294616"/>
    <w:rsid w:val="00297FB8"/>
    <w:rsid w:val="002A6E2E"/>
    <w:rsid w:val="002B56AE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75DE3"/>
    <w:rsid w:val="003827D8"/>
    <w:rsid w:val="003865D5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3F6197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1182"/>
    <w:rsid w:val="00512A89"/>
    <w:rsid w:val="00512FF9"/>
    <w:rsid w:val="00521B17"/>
    <w:rsid w:val="00534686"/>
    <w:rsid w:val="0055738D"/>
    <w:rsid w:val="00557831"/>
    <w:rsid w:val="00570DB9"/>
    <w:rsid w:val="00580D53"/>
    <w:rsid w:val="005869AE"/>
    <w:rsid w:val="00596800"/>
    <w:rsid w:val="005A15B9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70C8E"/>
    <w:rsid w:val="006A661A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4408E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271F"/>
    <w:rsid w:val="007F299F"/>
    <w:rsid w:val="008152F6"/>
    <w:rsid w:val="008224B5"/>
    <w:rsid w:val="008335EC"/>
    <w:rsid w:val="00840555"/>
    <w:rsid w:val="0086283A"/>
    <w:rsid w:val="00872217"/>
    <w:rsid w:val="008766BC"/>
    <w:rsid w:val="0089744B"/>
    <w:rsid w:val="008A441C"/>
    <w:rsid w:val="008A587D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416ED"/>
    <w:rsid w:val="0097668F"/>
    <w:rsid w:val="0098166C"/>
    <w:rsid w:val="00996090"/>
    <w:rsid w:val="009A5C17"/>
    <w:rsid w:val="009B34A7"/>
    <w:rsid w:val="009C35CE"/>
    <w:rsid w:val="009C681B"/>
    <w:rsid w:val="009D3854"/>
    <w:rsid w:val="009E04B3"/>
    <w:rsid w:val="009E727D"/>
    <w:rsid w:val="009F3D78"/>
    <w:rsid w:val="00A04120"/>
    <w:rsid w:val="00A17808"/>
    <w:rsid w:val="00A3630C"/>
    <w:rsid w:val="00A51273"/>
    <w:rsid w:val="00A6163F"/>
    <w:rsid w:val="00A655D1"/>
    <w:rsid w:val="00A65E90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B223F"/>
    <w:rsid w:val="00BD6AFE"/>
    <w:rsid w:val="00BF40CA"/>
    <w:rsid w:val="00BF51F1"/>
    <w:rsid w:val="00C01EA9"/>
    <w:rsid w:val="00C13140"/>
    <w:rsid w:val="00C157D8"/>
    <w:rsid w:val="00C21600"/>
    <w:rsid w:val="00C21BB7"/>
    <w:rsid w:val="00C21FE5"/>
    <w:rsid w:val="00C21FFD"/>
    <w:rsid w:val="00C23520"/>
    <w:rsid w:val="00C4670A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B7168"/>
    <w:rsid w:val="00DD3C19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A0082"/>
    <w:rsid w:val="00EA383C"/>
    <w:rsid w:val="00EA52C7"/>
    <w:rsid w:val="00EB4367"/>
    <w:rsid w:val="00EC22AB"/>
    <w:rsid w:val="00EC4721"/>
    <w:rsid w:val="00EE03C9"/>
    <w:rsid w:val="00EE1BAE"/>
    <w:rsid w:val="00EF7EF4"/>
    <w:rsid w:val="00F057A0"/>
    <w:rsid w:val="00F12835"/>
    <w:rsid w:val="00F15C3D"/>
    <w:rsid w:val="00F36A34"/>
    <w:rsid w:val="00F402AC"/>
    <w:rsid w:val="00F441DC"/>
    <w:rsid w:val="00F4467B"/>
    <w:rsid w:val="00F4615F"/>
    <w:rsid w:val="00F51A30"/>
    <w:rsid w:val="00F57974"/>
    <w:rsid w:val="00F7693A"/>
    <w:rsid w:val="00F82F69"/>
    <w:rsid w:val="00F91AAD"/>
    <w:rsid w:val="00FB0E5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1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2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link w:val="a8"/>
    <w:rPr>
      <w:color w:val="000000"/>
      <w:sz w:val="26"/>
      <w:szCs w:val="26"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paragraph" w:styleId="33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rsid w:val="008F39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e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F57974"/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link w:val="a7"/>
    <w:rsid w:val="00F57974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userito</cp:lastModifiedBy>
  <cp:revision>2</cp:revision>
  <cp:lastPrinted>2021-09-24T11:03:00Z</cp:lastPrinted>
  <dcterms:created xsi:type="dcterms:W3CDTF">2021-09-27T06:56:00Z</dcterms:created>
  <dcterms:modified xsi:type="dcterms:W3CDTF">2021-09-27T06:56:00Z</dcterms:modified>
</cp:coreProperties>
</file>