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9E6C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9E6C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E6C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06.10.2022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E6C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5130</w:t>
            </w:r>
          </w:p>
        </w:tc>
      </w:tr>
    </w:tbl>
    <w:p w:rsidR="00D73182" w:rsidRPr="009E6C5F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0807F3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0807F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07F3" w:rsidRPr="009E6C5F" w:rsidRDefault="000807F3" w:rsidP="000807F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E6C5F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</w:p>
                <w:p w:rsidR="00B02E81" w:rsidRPr="009E6C5F" w:rsidRDefault="000807F3" w:rsidP="000807F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E6C5F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«Амбулаторно-поликлиническое обслуживание», расположенного по адресу: Нижегородская область, городской округ город Бор, п. </w:t>
                  </w:r>
                  <w:proofErr w:type="spellStart"/>
                  <w:r w:rsidRPr="009E6C5F">
                    <w:rPr>
                      <w:b/>
                      <w:bCs/>
                      <w:sz w:val="28"/>
                      <w:szCs w:val="28"/>
                    </w:rPr>
                    <w:t>Большеорловское</w:t>
                  </w:r>
                  <w:proofErr w:type="spellEnd"/>
                  <w:r w:rsidRPr="009E6C5F">
                    <w:rPr>
                      <w:b/>
                      <w:bCs/>
                      <w:sz w:val="28"/>
                      <w:szCs w:val="28"/>
                    </w:rPr>
                    <w:t xml:space="preserve"> (Останкинский сельсовет)</w:t>
                  </w:r>
                </w:p>
                <w:p w:rsidR="000807F3" w:rsidRPr="009E6C5F" w:rsidRDefault="000807F3" w:rsidP="000807F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0807F3" w:rsidRDefault="00F75F8A" w:rsidP="00A8134D">
            <w:pPr>
              <w:jc w:val="center"/>
              <w:rPr>
                <w:b/>
                <w:bCs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0807F3" w:rsidRPr="009E6C5F" w:rsidRDefault="000807F3" w:rsidP="007920B6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9E6C5F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05.10.2022,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06.10.2022 № 13 администрация городского округа г. Бор постановляет:</w:t>
            </w:r>
          </w:p>
          <w:p w:rsidR="000807F3" w:rsidRPr="009E6C5F" w:rsidRDefault="000807F3" w:rsidP="007920B6">
            <w:pPr>
              <w:ind w:firstLine="709"/>
              <w:jc w:val="both"/>
              <w:rPr>
                <w:sz w:val="28"/>
                <w:szCs w:val="28"/>
              </w:rPr>
            </w:pPr>
            <w:r w:rsidRPr="009E6C5F">
              <w:rPr>
                <w:sz w:val="28"/>
                <w:szCs w:val="28"/>
              </w:rPr>
              <w:t xml:space="preserve">1. Установить для земельного участка ориентировочной площадью 1978 кв.м., расположенного по адресу: Нижегородская область, городской округ город Бор, п. </w:t>
            </w:r>
            <w:proofErr w:type="spellStart"/>
            <w:r w:rsidRPr="009E6C5F">
              <w:rPr>
                <w:sz w:val="28"/>
                <w:szCs w:val="28"/>
              </w:rPr>
              <w:t>Большеорловское</w:t>
            </w:r>
            <w:proofErr w:type="spellEnd"/>
            <w:r w:rsidRPr="009E6C5F">
              <w:rPr>
                <w:sz w:val="28"/>
                <w:szCs w:val="28"/>
              </w:rPr>
              <w:t xml:space="preserve"> (Останкинский сельсовет) условно разрешенный вид использования земельного участка «Амбулаторно-поликлиническое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застройки».</w:t>
            </w:r>
          </w:p>
          <w:p w:rsidR="003F1CA7" w:rsidRDefault="000807F3" w:rsidP="007920B6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9E6C5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E6C5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E6C5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9E6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6C5F" w:rsidRDefault="009E6C5F" w:rsidP="009E6C5F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5F" w:rsidRDefault="009E6C5F" w:rsidP="009E6C5F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5F" w:rsidRDefault="009E6C5F" w:rsidP="009E6C5F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F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9E6C5F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  <w:p w:rsidR="009E6C5F" w:rsidRDefault="009E6C5F" w:rsidP="009E6C5F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</w:rPr>
            </w:pPr>
          </w:p>
          <w:p w:rsidR="009E6C5F" w:rsidRDefault="009E6C5F" w:rsidP="009E6C5F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</w:rPr>
            </w:pPr>
          </w:p>
          <w:p w:rsidR="009E6C5F" w:rsidRDefault="009E6C5F" w:rsidP="009E6C5F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</w:rPr>
            </w:pPr>
          </w:p>
          <w:p w:rsidR="009E6C5F" w:rsidRDefault="009E6C5F" w:rsidP="009E6C5F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</w:rPr>
            </w:pPr>
            <w:proofErr w:type="spellStart"/>
            <w:r w:rsidRPr="009E6C5F">
              <w:rPr>
                <w:sz w:val="20"/>
                <w:szCs w:val="20"/>
              </w:rPr>
              <w:t>Э.А.Тихомолова</w:t>
            </w:r>
            <w:proofErr w:type="spellEnd"/>
            <w:r w:rsidRPr="009E6C5F">
              <w:rPr>
                <w:sz w:val="20"/>
                <w:szCs w:val="20"/>
              </w:rPr>
              <w:t>,</w:t>
            </w:r>
          </w:p>
          <w:p w:rsidR="009E6C5F" w:rsidRPr="009E6C5F" w:rsidRDefault="009E6C5F" w:rsidP="009E6C5F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</w:rPr>
            </w:pPr>
            <w:r w:rsidRPr="009E6C5F">
              <w:rPr>
                <w:sz w:val="20"/>
                <w:szCs w:val="20"/>
              </w:rPr>
              <w:t xml:space="preserve"> 3-71-84</w:t>
            </w:r>
          </w:p>
          <w:p w:rsidR="009E6C5F" w:rsidRPr="000807F3" w:rsidRDefault="009E6C5F" w:rsidP="009E6C5F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23D1" w:rsidRPr="008E20F5" w:rsidRDefault="004E23D1" w:rsidP="009E6C5F"/>
    <w:sectPr w:rsidR="004E23D1" w:rsidRPr="008E20F5" w:rsidSect="009E6C5F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807F3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920B6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C5F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C220C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2022-10-06T05:46:00Z</cp:lastPrinted>
  <dcterms:created xsi:type="dcterms:W3CDTF">2022-10-06T12:04:00Z</dcterms:created>
  <dcterms:modified xsi:type="dcterms:W3CDTF">2022-10-06T12:04:00Z</dcterms:modified>
</cp:coreProperties>
</file>