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604E60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604E60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460A1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869BB">
              <w:rPr>
                <w:sz w:val="28"/>
                <w:szCs w:val="28"/>
              </w:rPr>
              <w:t>28.11.2022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604E60" w:rsidP="00604E60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A869BB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№</w:t>
            </w:r>
            <w:r w:rsidR="00F460A1">
              <w:rPr>
                <w:sz w:val="28"/>
                <w:szCs w:val="28"/>
              </w:rPr>
              <w:t xml:space="preserve"> </w:t>
            </w:r>
            <w:r w:rsidR="00A869BB">
              <w:rPr>
                <w:sz w:val="28"/>
                <w:szCs w:val="28"/>
              </w:rPr>
              <w:t>6114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000271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460A1" w:rsidRDefault="009B4D74" w:rsidP="00F46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00271">
              <w:rPr>
                <w:b/>
                <w:bCs/>
                <w:sz w:val="28"/>
                <w:szCs w:val="28"/>
              </w:rPr>
              <w:t>О</w:t>
            </w:r>
            <w:r w:rsidR="00127717" w:rsidRPr="00000271">
              <w:rPr>
                <w:b/>
                <w:bCs/>
                <w:sz w:val="28"/>
                <w:szCs w:val="28"/>
              </w:rPr>
              <w:t>б</w:t>
            </w:r>
            <w:r w:rsidRPr="00000271">
              <w:rPr>
                <w:b/>
                <w:bCs/>
                <w:sz w:val="28"/>
                <w:szCs w:val="28"/>
              </w:rPr>
              <w:t xml:space="preserve"> </w:t>
            </w:r>
            <w:r w:rsidR="00127717" w:rsidRPr="00000271">
              <w:rPr>
                <w:b/>
                <w:bCs/>
                <w:sz w:val="28"/>
                <w:szCs w:val="28"/>
              </w:rPr>
              <w:t>отмене</w:t>
            </w:r>
            <w:r w:rsidRPr="00000271">
              <w:rPr>
                <w:b/>
                <w:bCs/>
                <w:sz w:val="28"/>
                <w:szCs w:val="28"/>
              </w:rPr>
              <w:t xml:space="preserve"> </w:t>
            </w:r>
            <w:r w:rsidR="00C166FF" w:rsidRPr="00000271">
              <w:rPr>
                <w:b/>
                <w:bCs/>
                <w:sz w:val="28"/>
                <w:szCs w:val="28"/>
              </w:rPr>
              <w:t>постановления</w:t>
            </w:r>
            <w:r w:rsidR="00F460A1">
              <w:rPr>
                <w:b/>
                <w:bCs/>
                <w:sz w:val="28"/>
                <w:szCs w:val="28"/>
              </w:rPr>
              <w:t xml:space="preserve"> администрации городского округа г</w:t>
            </w:r>
            <w:proofErr w:type="gramStart"/>
            <w:r w:rsidR="00F460A1">
              <w:rPr>
                <w:b/>
                <w:bCs/>
                <w:sz w:val="28"/>
                <w:szCs w:val="28"/>
              </w:rPr>
              <w:t>.Б</w:t>
            </w:r>
            <w:proofErr w:type="gramEnd"/>
            <w:r w:rsidR="00F460A1">
              <w:rPr>
                <w:b/>
                <w:bCs/>
                <w:sz w:val="28"/>
                <w:szCs w:val="28"/>
              </w:rPr>
              <w:t>ор</w:t>
            </w:r>
          </w:p>
          <w:p w:rsidR="00F90A5F" w:rsidRPr="00000271" w:rsidRDefault="00C166FF" w:rsidP="00F460A1">
            <w:pPr>
              <w:jc w:val="center"/>
              <w:rPr>
                <w:b/>
                <w:bCs/>
                <w:sz w:val="28"/>
                <w:szCs w:val="28"/>
              </w:rPr>
            </w:pPr>
            <w:r w:rsidRPr="00000271">
              <w:rPr>
                <w:b/>
                <w:bCs/>
                <w:sz w:val="28"/>
                <w:szCs w:val="28"/>
              </w:rPr>
              <w:t xml:space="preserve"> </w:t>
            </w:r>
            <w:r w:rsidR="006B62B8" w:rsidRPr="00000271">
              <w:rPr>
                <w:b/>
                <w:bCs/>
                <w:sz w:val="28"/>
                <w:szCs w:val="28"/>
              </w:rPr>
              <w:t xml:space="preserve">от </w:t>
            </w:r>
            <w:r w:rsidR="00000271" w:rsidRPr="00000271">
              <w:rPr>
                <w:b/>
                <w:bCs/>
                <w:sz w:val="28"/>
                <w:szCs w:val="28"/>
              </w:rPr>
              <w:t>23.11.2022</w:t>
            </w:r>
            <w:r w:rsidR="006B62B8" w:rsidRPr="00000271">
              <w:rPr>
                <w:b/>
                <w:bCs/>
                <w:sz w:val="28"/>
                <w:szCs w:val="28"/>
              </w:rPr>
              <w:t xml:space="preserve"> № </w:t>
            </w:r>
            <w:r w:rsidR="00000271" w:rsidRPr="00000271">
              <w:rPr>
                <w:b/>
                <w:bCs/>
                <w:sz w:val="28"/>
                <w:szCs w:val="28"/>
              </w:rPr>
              <w:t>6036</w:t>
            </w:r>
          </w:p>
        </w:tc>
      </w:tr>
    </w:tbl>
    <w:p w:rsidR="00F90A5F" w:rsidRPr="00000271" w:rsidRDefault="00F90A5F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793"/>
        <w:gridCol w:w="5988"/>
      </w:tblGrid>
      <w:tr w:rsidR="00F90A5F" w:rsidRPr="00000271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703" w:rsidRPr="00000271" w:rsidRDefault="00FF7B84" w:rsidP="00F460A1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000271">
              <w:rPr>
                <w:sz w:val="28"/>
                <w:szCs w:val="28"/>
              </w:rPr>
              <w:t xml:space="preserve">На основании </w:t>
            </w:r>
            <w:r w:rsidR="00000271" w:rsidRPr="00000271">
              <w:rPr>
                <w:sz w:val="28"/>
                <w:szCs w:val="28"/>
              </w:rPr>
              <w:t>выявленной технической ошибки в предоставлении разрешения на условно разрешенн</w:t>
            </w:r>
            <w:r w:rsidR="00312DCB">
              <w:rPr>
                <w:sz w:val="28"/>
                <w:szCs w:val="28"/>
              </w:rPr>
              <w:t>ый</w:t>
            </w:r>
            <w:r w:rsidR="00000271" w:rsidRPr="00000271">
              <w:rPr>
                <w:sz w:val="28"/>
                <w:szCs w:val="28"/>
              </w:rPr>
              <w:t xml:space="preserve"> вид использования земельного участка администрация городского округа город Бор Нижегородской области </w:t>
            </w:r>
            <w:r w:rsidR="00C166FF" w:rsidRPr="00000271">
              <w:rPr>
                <w:b/>
                <w:sz w:val="28"/>
                <w:szCs w:val="28"/>
              </w:rPr>
              <w:t>постановляет</w:t>
            </w:r>
            <w:r w:rsidR="00C166FF" w:rsidRPr="00000271">
              <w:rPr>
                <w:sz w:val="28"/>
                <w:szCs w:val="28"/>
              </w:rPr>
              <w:t>:</w:t>
            </w:r>
          </w:p>
          <w:p w:rsidR="00E836AE" w:rsidRPr="00000271" w:rsidRDefault="009D02AA" w:rsidP="00F460A1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000271">
              <w:rPr>
                <w:sz w:val="28"/>
                <w:szCs w:val="28"/>
              </w:rPr>
              <w:t xml:space="preserve">1. </w:t>
            </w:r>
            <w:r w:rsidR="00127717" w:rsidRPr="00000271">
              <w:rPr>
                <w:sz w:val="28"/>
                <w:szCs w:val="28"/>
              </w:rPr>
              <w:t>Отменить</w:t>
            </w:r>
            <w:r w:rsidRPr="00000271">
              <w:rPr>
                <w:sz w:val="28"/>
                <w:szCs w:val="28"/>
              </w:rPr>
              <w:t xml:space="preserve"> </w:t>
            </w:r>
            <w:r w:rsidR="00C166FF" w:rsidRPr="00000271">
              <w:rPr>
                <w:sz w:val="28"/>
                <w:szCs w:val="28"/>
              </w:rPr>
              <w:t>постановлени</w:t>
            </w:r>
            <w:r w:rsidR="00726FD5" w:rsidRPr="00000271">
              <w:rPr>
                <w:sz w:val="28"/>
                <w:szCs w:val="28"/>
              </w:rPr>
              <w:t>е</w:t>
            </w:r>
            <w:r w:rsidR="00F460A1">
              <w:rPr>
                <w:sz w:val="28"/>
                <w:szCs w:val="28"/>
              </w:rPr>
              <w:t xml:space="preserve"> администрации городского округа г</w:t>
            </w:r>
            <w:proofErr w:type="gramStart"/>
            <w:r w:rsidR="00F460A1">
              <w:rPr>
                <w:sz w:val="28"/>
                <w:szCs w:val="28"/>
              </w:rPr>
              <w:t>.Б</w:t>
            </w:r>
            <w:proofErr w:type="gramEnd"/>
            <w:r w:rsidR="00F460A1">
              <w:rPr>
                <w:sz w:val="28"/>
                <w:szCs w:val="28"/>
              </w:rPr>
              <w:t>ор</w:t>
            </w:r>
            <w:r w:rsidR="00C166FF" w:rsidRPr="00000271">
              <w:rPr>
                <w:sz w:val="28"/>
                <w:szCs w:val="28"/>
              </w:rPr>
              <w:t xml:space="preserve"> от </w:t>
            </w:r>
            <w:r w:rsidR="00000271" w:rsidRPr="00000271">
              <w:rPr>
                <w:sz w:val="28"/>
                <w:szCs w:val="28"/>
              </w:rPr>
              <w:t>23.11.2022 № 6036</w:t>
            </w:r>
            <w:r w:rsidR="00C166FF" w:rsidRPr="00000271">
              <w:rPr>
                <w:sz w:val="28"/>
                <w:szCs w:val="28"/>
              </w:rPr>
              <w:t xml:space="preserve"> «</w:t>
            </w:r>
            <w:r w:rsidR="00000271" w:rsidRPr="00000271"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«Обеспечение сельскохозяйственного производства», для земельного участка ориентировочной площадью 9376 кв.м., расположенного по адресу: Нижегородская область, городской округ город Бор, примыкающий с юго-восточной стороны к земельному участку с кадастровым номером 52:20:1400056:1</w:t>
            </w:r>
            <w:r w:rsidR="00C166FF" w:rsidRPr="00000271">
              <w:rPr>
                <w:sz w:val="28"/>
                <w:szCs w:val="28"/>
              </w:rPr>
              <w:t>»</w:t>
            </w:r>
            <w:r w:rsidR="001C306B" w:rsidRPr="00000271">
              <w:rPr>
                <w:sz w:val="28"/>
                <w:szCs w:val="28"/>
              </w:rPr>
              <w:t>.</w:t>
            </w:r>
          </w:p>
          <w:p w:rsidR="00C166FF" w:rsidRDefault="00C166FF" w:rsidP="00F460A1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  <w:r w:rsidRPr="00000271">
              <w:rPr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000271">
              <w:rPr>
                <w:sz w:val="28"/>
                <w:szCs w:val="28"/>
              </w:rPr>
              <w:t>г</w:t>
            </w:r>
            <w:proofErr w:type="gramEnd"/>
            <w:r w:rsidRPr="00000271">
              <w:rPr>
                <w:sz w:val="28"/>
                <w:szCs w:val="28"/>
              </w:rPr>
              <w:t xml:space="preserve">. Бор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00271">
                <w:rPr>
                  <w:sz w:val="28"/>
                  <w:szCs w:val="28"/>
                </w:rPr>
                <w:t>www.borcity.ru</w:t>
              </w:r>
            </w:hyperlink>
            <w:r w:rsidRPr="00000271">
              <w:rPr>
                <w:sz w:val="28"/>
                <w:szCs w:val="28"/>
              </w:rPr>
              <w:t>.</w:t>
            </w:r>
          </w:p>
          <w:p w:rsidR="00604E60" w:rsidRDefault="00604E60" w:rsidP="00604E60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</w:p>
          <w:p w:rsidR="00604E60" w:rsidRDefault="00604E60" w:rsidP="00604E60">
            <w:pPr>
              <w:spacing w:line="360" w:lineRule="auto"/>
              <w:ind w:right="-1" w:firstLine="743"/>
              <w:jc w:val="both"/>
              <w:rPr>
                <w:sz w:val="28"/>
                <w:szCs w:val="28"/>
              </w:rPr>
            </w:pPr>
          </w:p>
          <w:p w:rsidR="00CC42D7" w:rsidRPr="00000271" w:rsidRDefault="00604E60" w:rsidP="00F460A1">
            <w:pPr>
              <w:spacing w:line="360" w:lineRule="auto"/>
              <w:ind w:right="-1" w:firstLine="34"/>
              <w:jc w:val="both"/>
              <w:rPr>
                <w:sz w:val="28"/>
                <w:szCs w:val="28"/>
              </w:rPr>
            </w:pPr>
            <w:r w:rsidRPr="00604E60">
              <w:rPr>
                <w:sz w:val="28"/>
                <w:szCs w:val="28"/>
              </w:rPr>
              <w:t>Глава местного самоуправления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="00F460A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  <w:r w:rsidRPr="00604E60">
              <w:rPr>
                <w:sz w:val="28"/>
                <w:szCs w:val="28"/>
              </w:rPr>
              <w:t xml:space="preserve"> А.В. </w:t>
            </w:r>
            <w:proofErr w:type="gramStart"/>
            <w:r w:rsidRPr="00604E60">
              <w:rPr>
                <w:sz w:val="28"/>
                <w:szCs w:val="28"/>
              </w:rPr>
              <w:t>Боровский</w:t>
            </w:r>
            <w:proofErr w:type="gramEnd"/>
          </w:p>
        </w:tc>
      </w:tr>
      <w:tr w:rsidR="00000271" w:rsidRPr="00000271">
        <w:tblPrEx>
          <w:tblCellMar>
            <w:top w:w="0" w:type="dxa"/>
            <w:bottom w:w="0" w:type="dxa"/>
          </w:tblCellMar>
        </w:tblPrEx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00271" w:rsidRPr="00000271" w:rsidRDefault="00000271" w:rsidP="00000271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000271" w:rsidRPr="00000271" w:rsidRDefault="00000271" w:rsidP="00000271">
            <w:pPr>
              <w:pStyle w:val="1"/>
              <w:rPr>
                <w:rFonts w:ascii="Times New Roman" w:hAnsi="Times New Roman" w:cs="Times New Roman"/>
              </w:rPr>
            </w:pPr>
          </w:p>
        </w:tc>
      </w:tr>
    </w:tbl>
    <w:p w:rsidR="00000271" w:rsidRPr="00F460A1" w:rsidRDefault="00000271" w:rsidP="00000271">
      <w:pPr>
        <w:tabs>
          <w:tab w:val="left" w:pos="9071"/>
        </w:tabs>
        <w:ind w:right="-1"/>
        <w:jc w:val="both"/>
        <w:rPr>
          <w:sz w:val="18"/>
          <w:szCs w:val="18"/>
        </w:rPr>
      </w:pPr>
      <w:r w:rsidRPr="00F460A1">
        <w:rPr>
          <w:sz w:val="18"/>
          <w:szCs w:val="18"/>
        </w:rPr>
        <w:t xml:space="preserve">Э.А. </w:t>
      </w:r>
      <w:proofErr w:type="spellStart"/>
      <w:r w:rsidRPr="00F460A1">
        <w:rPr>
          <w:sz w:val="18"/>
          <w:szCs w:val="18"/>
        </w:rPr>
        <w:t>Тихомолова</w:t>
      </w:r>
      <w:proofErr w:type="spellEnd"/>
    </w:p>
    <w:p w:rsidR="00000271" w:rsidRPr="00F460A1" w:rsidRDefault="00000271" w:rsidP="00000271">
      <w:pPr>
        <w:tabs>
          <w:tab w:val="left" w:pos="9071"/>
        </w:tabs>
        <w:ind w:right="-1"/>
        <w:jc w:val="both"/>
        <w:rPr>
          <w:sz w:val="18"/>
          <w:szCs w:val="18"/>
        </w:rPr>
      </w:pPr>
      <w:r w:rsidRPr="00F460A1">
        <w:rPr>
          <w:sz w:val="18"/>
          <w:szCs w:val="18"/>
        </w:rPr>
        <w:t>3-71-84</w:t>
      </w:r>
    </w:p>
    <w:sectPr w:rsidR="00000271" w:rsidRPr="00F460A1" w:rsidSect="00F460A1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0271"/>
    <w:rsid w:val="000108A9"/>
    <w:rsid w:val="00013098"/>
    <w:rsid w:val="00017C50"/>
    <w:rsid w:val="0003399E"/>
    <w:rsid w:val="00037F3C"/>
    <w:rsid w:val="000425B1"/>
    <w:rsid w:val="00051C52"/>
    <w:rsid w:val="000879C7"/>
    <w:rsid w:val="000A06F8"/>
    <w:rsid w:val="000A5851"/>
    <w:rsid w:val="000B048D"/>
    <w:rsid w:val="000B0808"/>
    <w:rsid w:val="000B3085"/>
    <w:rsid w:val="000C13AB"/>
    <w:rsid w:val="000C26E2"/>
    <w:rsid w:val="00101172"/>
    <w:rsid w:val="0010629E"/>
    <w:rsid w:val="001179F5"/>
    <w:rsid w:val="00127717"/>
    <w:rsid w:val="0013032A"/>
    <w:rsid w:val="00133C51"/>
    <w:rsid w:val="00141F62"/>
    <w:rsid w:val="00155275"/>
    <w:rsid w:val="00155683"/>
    <w:rsid w:val="0017530D"/>
    <w:rsid w:val="00191144"/>
    <w:rsid w:val="001973AE"/>
    <w:rsid w:val="001A0101"/>
    <w:rsid w:val="001B5BA2"/>
    <w:rsid w:val="001C306B"/>
    <w:rsid w:val="001F25F9"/>
    <w:rsid w:val="00204ADF"/>
    <w:rsid w:val="00233476"/>
    <w:rsid w:val="00237502"/>
    <w:rsid w:val="002826EF"/>
    <w:rsid w:val="0029732F"/>
    <w:rsid w:val="002B05C8"/>
    <w:rsid w:val="002C12AF"/>
    <w:rsid w:val="002D4350"/>
    <w:rsid w:val="002F2ABF"/>
    <w:rsid w:val="002F65AF"/>
    <w:rsid w:val="003112D6"/>
    <w:rsid w:val="00312830"/>
    <w:rsid w:val="00312DCB"/>
    <w:rsid w:val="0033176A"/>
    <w:rsid w:val="00335CE5"/>
    <w:rsid w:val="0033751A"/>
    <w:rsid w:val="00354287"/>
    <w:rsid w:val="00371019"/>
    <w:rsid w:val="0037259C"/>
    <w:rsid w:val="00383FAD"/>
    <w:rsid w:val="00385337"/>
    <w:rsid w:val="003A10BF"/>
    <w:rsid w:val="003B1AAB"/>
    <w:rsid w:val="003B2ACC"/>
    <w:rsid w:val="003C3146"/>
    <w:rsid w:val="003C396E"/>
    <w:rsid w:val="003F32DF"/>
    <w:rsid w:val="004149FB"/>
    <w:rsid w:val="00414A6D"/>
    <w:rsid w:val="004342D9"/>
    <w:rsid w:val="00455A42"/>
    <w:rsid w:val="00457C77"/>
    <w:rsid w:val="0046074C"/>
    <w:rsid w:val="00463259"/>
    <w:rsid w:val="00472F83"/>
    <w:rsid w:val="00482784"/>
    <w:rsid w:val="00485F05"/>
    <w:rsid w:val="00490891"/>
    <w:rsid w:val="00490D0A"/>
    <w:rsid w:val="004C340D"/>
    <w:rsid w:val="004E2BC0"/>
    <w:rsid w:val="004F60C2"/>
    <w:rsid w:val="004F7C87"/>
    <w:rsid w:val="00516145"/>
    <w:rsid w:val="0052266D"/>
    <w:rsid w:val="00531131"/>
    <w:rsid w:val="00540B91"/>
    <w:rsid w:val="00545EBB"/>
    <w:rsid w:val="0054691F"/>
    <w:rsid w:val="005559E2"/>
    <w:rsid w:val="0057423A"/>
    <w:rsid w:val="0057607E"/>
    <w:rsid w:val="005B511B"/>
    <w:rsid w:val="005C6D14"/>
    <w:rsid w:val="005D2AB7"/>
    <w:rsid w:val="006036A2"/>
    <w:rsid w:val="00604E60"/>
    <w:rsid w:val="00625A52"/>
    <w:rsid w:val="0062752F"/>
    <w:rsid w:val="00653538"/>
    <w:rsid w:val="00664B4F"/>
    <w:rsid w:val="0067782A"/>
    <w:rsid w:val="006B5B72"/>
    <w:rsid w:val="006B62B8"/>
    <w:rsid w:val="006C3B12"/>
    <w:rsid w:val="006D7D61"/>
    <w:rsid w:val="006E6281"/>
    <w:rsid w:val="00722DD0"/>
    <w:rsid w:val="00726C89"/>
    <w:rsid w:val="00726FD5"/>
    <w:rsid w:val="0072709D"/>
    <w:rsid w:val="007410D7"/>
    <w:rsid w:val="007462C4"/>
    <w:rsid w:val="00747EB0"/>
    <w:rsid w:val="007533BE"/>
    <w:rsid w:val="00784C98"/>
    <w:rsid w:val="007B33E9"/>
    <w:rsid w:val="007D7A8A"/>
    <w:rsid w:val="007F0625"/>
    <w:rsid w:val="0080040D"/>
    <w:rsid w:val="008017AB"/>
    <w:rsid w:val="00805398"/>
    <w:rsid w:val="00806577"/>
    <w:rsid w:val="00812A44"/>
    <w:rsid w:val="00834E47"/>
    <w:rsid w:val="00835B08"/>
    <w:rsid w:val="008462E7"/>
    <w:rsid w:val="0085143C"/>
    <w:rsid w:val="008713F7"/>
    <w:rsid w:val="00876658"/>
    <w:rsid w:val="008854FB"/>
    <w:rsid w:val="00885ED2"/>
    <w:rsid w:val="00887396"/>
    <w:rsid w:val="008B041F"/>
    <w:rsid w:val="008B0A92"/>
    <w:rsid w:val="008C0751"/>
    <w:rsid w:val="008C788E"/>
    <w:rsid w:val="008D5588"/>
    <w:rsid w:val="008D6634"/>
    <w:rsid w:val="008F48B3"/>
    <w:rsid w:val="008F4D88"/>
    <w:rsid w:val="00900257"/>
    <w:rsid w:val="00941149"/>
    <w:rsid w:val="0096090A"/>
    <w:rsid w:val="00966158"/>
    <w:rsid w:val="00997537"/>
    <w:rsid w:val="009A5F44"/>
    <w:rsid w:val="009B4D74"/>
    <w:rsid w:val="009B5B35"/>
    <w:rsid w:val="009C74F7"/>
    <w:rsid w:val="009D02AA"/>
    <w:rsid w:val="009D7693"/>
    <w:rsid w:val="009F3088"/>
    <w:rsid w:val="00A024AC"/>
    <w:rsid w:val="00A26C30"/>
    <w:rsid w:val="00A3262A"/>
    <w:rsid w:val="00A457BA"/>
    <w:rsid w:val="00A76CFB"/>
    <w:rsid w:val="00A869BB"/>
    <w:rsid w:val="00A869DA"/>
    <w:rsid w:val="00A86EF3"/>
    <w:rsid w:val="00A96894"/>
    <w:rsid w:val="00AA3CE0"/>
    <w:rsid w:val="00AA41AA"/>
    <w:rsid w:val="00AB2A20"/>
    <w:rsid w:val="00AD4F01"/>
    <w:rsid w:val="00AE355E"/>
    <w:rsid w:val="00AE64A8"/>
    <w:rsid w:val="00B042E7"/>
    <w:rsid w:val="00B26135"/>
    <w:rsid w:val="00B35E17"/>
    <w:rsid w:val="00B570BA"/>
    <w:rsid w:val="00B677D9"/>
    <w:rsid w:val="00B73AC3"/>
    <w:rsid w:val="00B83C26"/>
    <w:rsid w:val="00B93B04"/>
    <w:rsid w:val="00BA16DE"/>
    <w:rsid w:val="00BA184D"/>
    <w:rsid w:val="00BA1CCE"/>
    <w:rsid w:val="00BA317D"/>
    <w:rsid w:val="00BA70DB"/>
    <w:rsid w:val="00BB1A69"/>
    <w:rsid w:val="00BB71C8"/>
    <w:rsid w:val="00BD6FFE"/>
    <w:rsid w:val="00BE096E"/>
    <w:rsid w:val="00BF70C6"/>
    <w:rsid w:val="00C02EC9"/>
    <w:rsid w:val="00C03DF9"/>
    <w:rsid w:val="00C04C0A"/>
    <w:rsid w:val="00C065B9"/>
    <w:rsid w:val="00C166FF"/>
    <w:rsid w:val="00C17D19"/>
    <w:rsid w:val="00C42BC0"/>
    <w:rsid w:val="00C55D2B"/>
    <w:rsid w:val="00C61D67"/>
    <w:rsid w:val="00C839FA"/>
    <w:rsid w:val="00CA4F49"/>
    <w:rsid w:val="00CA69C3"/>
    <w:rsid w:val="00CB165C"/>
    <w:rsid w:val="00CC1426"/>
    <w:rsid w:val="00CC2D65"/>
    <w:rsid w:val="00CC42D7"/>
    <w:rsid w:val="00CE32E4"/>
    <w:rsid w:val="00CE51E7"/>
    <w:rsid w:val="00CE6840"/>
    <w:rsid w:val="00CF67ED"/>
    <w:rsid w:val="00D233DA"/>
    <w:rsid w:val="00D342EC"/>
    <w:rsid w:val="00D34614"/>
    <w:rsid w:val="00D45D7F"/>
    <w:rsid w:val="00D52694"/>
    <w:rsid w:val="00D52BAB"/>
    <w:rsid w:val="00D53687"/>
    <w:rsid w:val="00D653E2"/>
    <w:rsid w:val="00D65E39"/>
    <w:rsid w:val="00D73182"/>
    <w:rsid w:val="00D8408E"/>
    <w:rsid w:val="00D91897"/>
    <w:rsid w:val="00DA3703"/>
    <w:rsid w:val="00DC54C7"/>
    <w:rsid w:val="00E102B5"/>
    <w:rsid w:val="00E2594B"/>
    <w:rsid w:val="00E33BC8"/>
    <w:rsid w:val="00E50780"/>
    <w:rsid w:val="00E554E8"/>
    <w:rsid w:val="00E657C8"/>
    <w:rsid w:val="00E836AE"/>
    <w:rsid w:val="00EA2096"/>
    <w:rsid w:val="00EB7F30"/>
    <w:rsid w:val="00EC4824"/>
    <w:rsid w:val="00ED7AAA"/>
    <w:rsid w:val="00EE3D7F"/>
    <w:rsid w:val="00EE5BC8"/>
    <w:rsid w:val="00F1498B"/>
    <w:rsid w:val="00F32439"/>
    <w:rsid w:val="00F35650"/>
    <w:rsid w:val="00F4141D"/>
    <w:rsid w:val="00F460A1"/>
    <w:rsid w:val="00F7797F"/>
    <w:rsid w:val="00F82665"/>
    <w:rsid w:val="00F90A5F"/>
    <w:rsid w:val="00FA7BEA"/>
    <w:rsid w:val="00FB6ECF"/>
    <w:rsid w:val="00FF1A19"/>
    <w:rsid w:val="00FF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customStyle="1" w:styleId="Char">
    <w:name w:val="Char Знак"/>
    <w:basedOn w:val="a"/>
    <w:rsid w:val="004C340D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0">
    <w:name w:val=" Char Знак"/>
    <w:basedOn w:val="a"/>
    <w:rsid w:val="004C340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CC42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2022-11-28T07:18:00Z</cp:lastPrinted>
  <dcterms:created xsi:type="dcterms:W3CDTF">2022-11-28T13:31:00Z</dcterms:created>
  <dcterms:modified xsi:type="dcterms:W3CDTF">2022-11-28T13:31:00Z</dcterms:modified>
</cp:coreProperties>
</file>