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234F7C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234F7C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93"/>
        <w:gridCol w:w="816"/>
        <w:gridCol w:w="5138"/>
        <w:gridCol w:w="34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234F7C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15.11.2023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34F7C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6784</w:t>
            </w:r>
          </w:p>
        </w:tc>
      </w:tr>
      <w:tr w:rsidR="009B3B57" w:rsidRPr="00692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B57" w:rsidRPr="0069227C" w:rsidRDefault="009B3B57" w:rsidP="001D0522">
            <w:pPr>
              <w:jc w:val="center"/>
              <w:rPr>
                <w:b/>
                <w:bCs/>
              </w:rPr>
            </w:pPr>
          </w:p>
          <w:p w:rsidR="0069227C" w:rsidRPr="00234F7C" w:rsidRDefault="0069227C" w:rsidP="0069227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F7C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9B3B57" w:rsidRPr="00234F7C" w:rsidRDefault="0069227C" w:rsidP="0069227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F7C">
              <w:rPr>
                <w:b/>
                <w:bCs/>
                <w:sz w:val="28"/>
                <w:szCs w:val="28"/>
              </w:rPr>
              <w:t>разрешенного вида использовани</w:t>
            </w:r>
            <w:r w:rsidR="00234F7C">
              <w:rPr>
                <w:b/>
                <w:bCs/>
                <w:sz w:val="28"/>
                <w:szCs w:val="28"/>
              </w:rPr>
              <w:t>я земельного участка «Магазины»</w:t>
            </w:r>
            <w:r w:rsidRPr="00234F7C">
              <w:rPr>
                <w:b/>
                <w:bCs/>
                <w:sz w:val="28"/>
                <w:szCs w:val="28"/>
              </w:rPr>
              <w:t xml:space="preserve"> для земельного участка, образованного путем раздела земельного участка с кадастровым номером 52:20:0600021:18</w:t>
            </w:r>
          </w:p>
          <w:p w:rsidR="001345E5" w:rsidRPr="0069227C" w:rsidRDefault="001345E5" w:rsidP="001345E5">
            <w:pPr>
              <w:jc w:val="center"/>
              <w:rPr>
                <w:b/>
                <w:bCs/>
              </w:rPr>
            </w:pPr>
          </w:p>
        </w:tc>
      </w:tr>
      <w:tr w:rsidR="009B3B57" w:rsidRPr="0069227C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27C" w:rsidRPr="00234F7C" w:rsidRDefault="0069227C" w:rsidP="00234F7C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234F7C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25.10.2023,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03.11.2023 №9 администрация городского округа г. Бор и проекта планировки и</w:t>
            </w:r>
            <w:proofErr w:type="gramEnd"/>
            <w:r w:rsidRPr="00234F7C">
              <w:rPr>
                <w:sz w:val="28"/>
                <w:szCs w:val="28"/>
              </w:rPr>
              <w:t xml:space="preserve"> межевания территории, утвержденного постановлением администрации городского округа город Бор Нижегородской области 01.02.2023 №584 «Об утверждении проекта планировки и межевания территории, расположенной в д. </w:t>
            </w:r>
            <w:proofErr w:type="spellStart"/>
            <w:r w:rsidRPr="00234F7C">
              <w:rPr>
                <w:sz w:val="28"/>
                <w:szCs w:val="28"/>
              </w:rPr>
              <w:t>Линдо-Пустынь</w:t>
            </w:r>
            <w:proofErr w:type="spellEnd"/>
            <w:r w:rsidRPr="00234F7C">
              <w:rPr>
                <w:sz w:val="28"/>
                <w:szCs w:val="28"/>
              </w:rPr>
              <w:t xml:space="preserve"> (Кантауровский сельсовет), городского округа </w:t>
            </w:r>
            <w:proofErr w:type="gramStart"/>
            <w:r w:rsidRPr="00234F7C">
              <w:rPr>
                <w:sz w:val="28"/>
                <w:szCs w:val="28"/>
              </w:rPr>
              <w:t>г</w:t>
            </w:r>
            <w:proofErr w:type="gramEnd"/>
            <w:r w:rsidRPr="00234F7C">
              <w:rPr>
                <w:sz w:val="28"/>
                <w:szCs w:val="28"/>
              </w:rPr>
              <w:t>. Бор, для земельного участка с кадастровым номером 52:20:0600021:18», постановляет:</w:t>
            </w:r>
          </w:p>
          <w:p w:rsidR="0069227C" w:rsidRPr="00234F7C" w:rsidRDefault="0069227C" w:rsidP="00234F7C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234F7C">
              <w:rPr>
                <w:sz w:val="28"/>
                <w:szCs w:val="28"/>
              </w:rPr>
              <w:t xml:space="preserve">1. </w:t>
            </w:r>
            <w:proofErr w:type="gramStart"/>
            <w:r w:rsidRPr="00234F7C">
              <w:rPr>
                <w:sz w:val="28"/>
                <w:szCs w:val="28"/>
              </w:rPr>
              <w:t xml:space="preserve">Установить для земельного участка проектной площадью 1766 кв.м., образованного путем раздела земельного участка с кадастровым номером 52:20:0600021:18,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Ж-1АП – </w:t>
            </w:r>
            <w:r w:rsidRPr="00234F7C">
              <w:rPr>
                <w:sz w:val="28"/>
                <w:szCs w:val="28"/>
              </w:rPr>
              <w:lastRenderedPageBreak/>
              <w:t>«Зона индивидуальной жилой застройки</w:t>
            </w:r>
            <w:proofErr w:type="gramEnd"/>
            <w:r w:rsidRPr="00234F7C">
              <w:rPr>
                <w:sz w:val="28"/>
                <w:szCs w:val="28"/>
              </w:rPr>
              <w:t xml:space="preserve"> проектная».</w:t>
            </w:r>
          </w:p>
          <w:p w:rsidR="009B3B57" w:rsidRDefault="0069227C" w:rsidP="00234F7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F7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234F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34F7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234F7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234F7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34F7C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B3B57" w:rsidRPr="00234F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F7C" w:rsidRDefault="00234F7C" w:rsidP="00234F7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F7C" w:rsidRDefault="00234F7C" w:rsidP="00234F7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F7C" w:rsidRPr="00234F7C" w:rsidRDefault="00234F7C" w:rsidP="00234F7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F7C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234F7C">
              <w:rPr>
                <w:rFonts w:ascii="Times New Roman" w:hAnsi="Times New Roman" w:cs="Times New Roman"/>
                <w:sz w:val="28"/>
                <w:szCs w:val="28"/>
              </w:rPr>
              <w:t xml:space="preserve">   А.В. </w:t>
            </w:r>
            <w:proofErr w:type="gramStart"/>
            <w:r w:rsidRPr="00234F7C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234F7C" w:rsidRPr="0069227C" w:rsidRDefault="00234F7C" w:rsidP="00234F7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A39" w:rsidRPr="0069227C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9227C" w:rsidRDefault="00065A39" w:rsidP="00207AD3">
            <w:pPr>
              <w:tabs>
                <w:tab w:val="left" w:pos="9071"/>
              </w:tabs>
              <w:ind w:right="-1"/>
              <w:rPr>
                <w:b/>
              </w:rPr>
            </w:pPr>
          </w:p>
        </w:tc>
        <w:tc>
          <w:tcPr>
            <w:tcW w:w="5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5A39" w:rsidRPr="0069227C" w:rsidRDefault="00065A39" w:rsidP="00207AD3">
            <w:pPr>
              <w:pStyle w:val="1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63063" w:rsidRPr="0069227C" w:rsidRDefault="00463063" w:rsidP="003F1CA7">
      <w:pPr>
        <w:tabs>
          <w:tab w:val="left" w:pos="9071"/>
        </w:tabs>
        <w:ind w:right="-1"/>
        <w:jc w:val="both"/>
      </w:pPr>
    </w:p>
    <w:p w:rsidR="009B3B57" w:rsidRDefault="009B3B57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Default="00234F7C" w:rsidP="003F1CA7">
      <w:pPr>
        <w:tabs>
          <w:tab w:val="left" w:pos="9071"/>
        </w:tabs>
        <w:ind w:right="-1"/>
        <w:jc w:val="both"/>
      </w:pPr>
    </w:p>
    <w:p w:rsidR="00234F7C" w:rsidRPr="00F34FCB" w:rsidRDefault="00234F7C" w:rsidP="003F1CA7">
      <w:pPr>
        <w:tabs>
          <w:tab w:val="left" w:pos="9071"/>
        </w:tabs>
        <w:ind w:right="-1"/>
        <w:jc w:val="both"/>
      </w:pPr>
    </w:p>
    <w:p w:rsidR="00767D33" w:rsidRPr="00234F7C" w:rsidRDefault="009B3B5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234F7C">
        <w:rPr>
          <w:sz w:val="20"/>
          <w:szCs w:val="20"/>
        </w:rPr>
        <w:t xml:space="preserve">Э.А. </w:t>
      </w:r>
      <w:proofErr w:type="spellStart"/>
      <w:r w:rsidRPr="00234F7C">
        <w:rPr>
          <w:sz w:val="20"/>
          <w:szCs w:val="20"/>
        </w:rPr>
        <w:t>Тихомолова</w:t>
      </w:r>
      <w:proofErr w:type="spellEnd"/>
    </w:p>
    <w:p w:rsidR="003F1CA7" w:rsidRPr="00234F7C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234F7C">
        <w:rPr>
          <w:sz w:val="20"/>
          <w:szCs w:val="20"/>
        </w:rPr>
        <w:t>3-71-84</w:t>
      </w:r>
    </w:p>
    <w:sectPr w:rsidR="003F1CA7" w:rsidRPr="00234F7C" w:rsidSect="00234F7C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06931"/>
    <w:rsid w:val="001179F5"/>
    <w:rsid w:val="001345E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204ADF"/>
    <w:rsid w:val="00207AD3"/>
    <w:rsid w:val="00234F7C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1A82"/>
    <w:rsid w:val="00394F5E"/>
    <w:rsid w:val="003A0D9C"/>
    <w:rsid w:val="003A0EE6"/>
    <w:rsid w:val="003A10BF"/>
    <w:rsid w:val="003B0339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27C"/>
    <w:rsid w:val="00692CCB"/>
    <w:rsid w:val="006975D3"/>
    <w:rsid w:val="006B21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425E4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46DAA"/>
    <w:rsid w:val="0096271F"/>
    <w:rsid w:val="0097647C"/>
    <w:rsid w:val="00982FAB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6430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1C22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2023-11-15T11:13:00Z</cp:lastPrinted>
  <dcterms:created xsi:type="dcterms:W3CDTF">2023-11-16T06:13:00Z</dcterms:created>
  <dcterms:modified xsi:type="dcterms:W3CDTF">2023-11-16T06:13:00Z</dcterms:modified>
</cp:coreProperties>
</file>